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64D" w:rsidRPr="00D9064D" w:rsidRDefault="00D9064D" w:rsidP="00D9064D">
      <w:pPr>
        <w:autoSpaceDE w:val="0"/>
        <w:autoSpaceDN w:val="0"/>
        <w:adjustRightInd w:val="0"/>
        <w:jc w:val="center"/>
        <w:outlineLvl w:val="0"/>
        <w:rPr>
          <w:kern w:val="0"/>
          <w:szCs w:val="24"/>
        </w:rPr>
      </w:pPr>
      <w:r w:rsidRPr="00D9064D">
        <w:rPr>
          <w:kern w:val="0"/>
          <w:szCs w:val="24"/>
        </w:rPr>
        <w:t>АДМИНИСТРАЦИЯ</w:t>
      </w:r>
    </w:p>
    <w:p w:rsidR="00D9064D" w:rsidRPr="00D9064D" w:rsidRDefault="00D9064D" w:rsidP="00D9064D">
      <w:pPr>
        <w:autoSpaceDE w:val="0"/>
        <w:autoSpaceDN w:val="0"/>
        <w:adjustRightInd w:val="0"/>
        <w:jc w:val="center"/>
        <w:outlineLvl w:val="0"/>
        <w:rPr>
          <w:kern w:val="0"/>
          <w:szCs w:val="24"/>
        </w:rPr>
      </w:pPr>
      <w:r w:rsidRPr="00D9064D">
        <w:rPr>
          <w:kern w:val="0"/>
          <w:szCs w:val="24"/>
        </w:rPr>
        <w:t>ШИРОКОКААМЫШСКОГО МУНИЦИПАЛЬНОГО ОБРАЗОВАНИЯ</w:t>
      </w:r>
    </w:p>
    <w:p w:rsidR="00D9064D" w:rsidRPr="00D9064D" w:rsidRDefault="00D9064D" w:rsidP="00D9064D">
      <w:pPr>
        <w:autoSpaceDE w:val="0"/>
        <w:autoSpaceDN w:val="0"/>
        <w:adjustRightInd w:val="0"/>
        <w:jc w:val="center"/>
        <w:outlineLvl w:val="0"/>
        <w:rPr>
          <w:kern w:val="0"/>
          <w:szCs w:val="24"/>
        </w:rPr>
      </w:pPr>
      <w:r w:rsidRPr="00D9064D">
        <w:rPr>
          <w:kern w:val="0"/>
          <w:szCs w:val="24"/>
        </w:rPr>
        <w:t xml:space="preserve">ЛЫСОГОРСКОГО МУНИЦИПАЛЬНОГО РАЙОНА </w:t>
      </w:r>
    </w:p>
    <w:p w:rsidR="00D9064D" w:rsidRPr="00D9064D" w:rsidRDefault="00D9064D" w:rsidP="00D9064D">
      <w:pPr>
        <w:autoSpaceDE w:val="0"/>
        <w:autoSpaceDN w:val="0"/>
        <w:adjustRightInd w:val="0"/>
        <w:jc w:val="center"/>
        <w:outlineLvl w:val="0"/>
        <w:rPr>
          <w:kern w:val="0"/>
          <w:szCs w:val="24"/>
        </w:rPr>
      </w:pPr>
      <w:r w:rsidRPr="00D9064D">
        <w:rPr>
          <w:kern w:val="0"/>
          <w:szCs w:val="24"/>
        </w:rPr>
        <w:t xml:space="preserve">САРАТОВСКОЙ ОБЛАСТИ </w:t>
      </w:r>
    </w:p>
    <w:p w:rsidR="00D9064D" w:rsidRPr="00D9064D" w:rsidRDefault="00D9064D" w:rsidP="00223C64">
      <w:pPr>
        <w:autoSpaceDE w:val="0"/>
        <w:autoSpaceDN w:val="0"/>
        <w:adjustRightInd w:val="0"/>
        <w:rPr>
          <w:kern w:val="0"/>
          <w:szCs w:val="24"/>
        </w:rPr>
      </w:pPr>
    </w:p>
    <w:p w:rsidR="00D9064D" w:rsidRPr="00D9064D" w:rsidRDefault="00D9064D" w:rsidP="00D9064D">
      <w:pPr>
        <w:autoSpaceDE w:val="0"/>
        <w:autoSpaceDN w:val="0"/>
        <w:adjustRightInd w:val="0"/>
        <w:jc w:val="center"/>
        <w:rPr>
          <w:b/>
          <w:kern w:val="0"/>
          <w:szCs w:val="24"/>
        </w:rPr>
      </w:pPr>
      <w:r w:rsidRPr="00D9064D">
        <w:rPr>
          <w:b/>
          <w:kern w:val="0"/>
          <w:szCs w:val="24"/>
        </w:rPr>
        <w:t>ПОСТАНОВЛЕНИЕ</w:t>
      </w:r>
    </w:p>
    <w:p w:rsidR="00D9064D" w:rsidRPr="00D9064D" w:rsidRDefault="00D9064D" w:rsidP="00E746A0">
      <w:pPr>
        <w:autoSpaceDE w:val="0"/>
        <w:autoSpaceDN w:val="0"/>
        <w:adjustRightInd w:val="0"/>
        <w:rPr>
          <w:b/>
          <w:kern w:val="0"/>
          <w:szCs w:val="24"/>
        </w:rPr>
      </w:pPr>
    </w:p>
    <w:p w:rsidR="00D9064D" w:rsidRPr="00D9064D" w:rsidRDefault="00D9064D" w:rsidP="00D9064D">
      <w:pPr>
        <w:autoSpaceDE w:val="0"/>
        <w:autoSpaceDN w:val="0"/>
        <w:adjustRightInd w:val="0"/>
        <w:rPr>
          <w:kern w:val="0"/>
          <w:szCs w:val="24"/>
        </w:rPr>
      </w:pPr>
      <w:r w:rsidRPr="00D9064D">
        <w:rPr>
          <w:kern w:val="0"/>
          <w:szCs w:val="24"/>
        </w:rPr>
        <w:t xml:space="preserve">от </w:t>
      </w:r>
      <w:r w:rsidR="004A5207">
        <w:rPr>
          <w:kern w:val="0"/>
          <w:szCs w:val="24"/>
        </w:rPr>
        <w:t>05.04.2023</w:t>
      </w:r>
      <w:r w:rsidR="00FD1C1B">
        <w:rPr>
          <w:kern w:val="0"/>
          <w:szCs w:val="24"/>
        </w:rPr>
        <w:t xml:space="preserve"> г.</w:t>
      </w:r>
      <w:r w:rsidR="00FD1C1B">
        <w:rPr>
          <w:kern w:val="0"/>
          <w:szCs w:val="24"/>
        </w:rPr>
        <w:tab/>
      </w:r>
      <w:r w:rsidR="00FD1C1B">
        <w:rPr>
          <w:kern w:val="0"/>
          <w:szCs w:val="24"/>
        </w:rPr>
        <w:tab/>
      </w:r>
      <w:r w:rsidR="00FD1C1B">
        <w:rPr>
          <w:kern w:val="0"/>
          <w:szCs w:val="24"/>
        </w:rPr>
        <w:tab/>
      </w:r>
      <w:r w:rsidRPr="00D9064D">
        <w:rPr>
          <w:kern w:val="0"/>
          <w:szCs w:val="24"/>
        </w:rPr>
        <w:t xml:space="preserve">№ </w:t>
      </w:r>
      <w:r w:rsidR="0037152E">
        <w:rPr>
          <w:kern w:val="0"/>
          <w:szCs w:val="24"/>
        </w:rPr>
        <w:t>16</w:t>
      </w:r>
      <w:r w:rsidRPr="00D9064D">
        <w:rPr>
          <w:kern w:val="0"/>
          <w:szCs w:val="24"/>
        </w:rPr>
        <w:t xml:space="preserve">                  с. Широкий Карамыш</w:t>
      </w:r>
    </w:p>
    <w:p w:rsidR="00D9064D" w:rsidRDefault="00D9064D" w:rsidP="00223C64">
      <w:pPr>
        <w:rPr>
          <w:rFonts w:ascii="PT Astra Serif" w:hAnsi="PT Astra Serif"/>
          <w:b/>
          <w:szCs w:val="22"/>
        </w:rPr>
      </w:pPr>
    </w:p>
    <w:p w:rsidR="00205A26" w:rsidRDefault="004A5207" w:rsidP="00223C64">
      <w:pPr>
        <w:jc w:val="both"/>
        <w:rPr>
          <w:rFonts w:ascii="PT Astra Serif" w:hAnsi="PT Astra Serif"/>
          <w:b/>
          <w:szCs w:val="22"/>
        </w:rPr>
      </w:pPr>
      <w:r w:rsidRPr="004A5207">
        <w:rPr>
          <w:rFonts w:ascii="PT Astra Serif" w:hAnsi="PT Astra Serif"/>
          <w:b/>
          <w:szCs w:val="22"/>
        </w:rPr>
        <w:t>"Об</w:t>
      </w:r>
      <w:r w:rsidR="00223C64">
        <w:rPr>
          <w:rFonts w:ascii="PT Astra Serif" w:hAnsi="PT Astra Serif"/>
          <w:b/>
          <w:szCs w:val="22"/>
        </w:rPr>
        <w:t xml:space="preserve"> отмене</w:t>
      </w:r>
      <w:r w:rsidR="00527398">
        <w:rPr>
          <w:rFonts w:ascii="PT Astra Serif" w:hAnsi="PT Astra Serif"/>
          <w:b/>
          <w:szCs w:val="22"/>
        </w:rPr>
        <w:t xml:space="preserve"> постановления №</w:t>
      </w:r>
      <w:r w:rsidR="00B571C0">
        <w:rPr>
          <w:rFonts w:ascii="PT Astra Serif" w:hAnsi="PT Astra Serif"/>
          <w:b/>
          <w:szCs w:val="22"/>
        </w:rPr>
        <w:t xml:space="preserve"> </w:t>
      </w:r>
      <w:bookmarkStart w:id="0" w:name="_GoBack"/>
      <w:bookmarkEnd w:id="0"/>
      <w:r w:rsidR="00527398">
        <w:rPr>
          <w:rFonts w:ascii="PT Astra Serif" w:hAnsi="PT Astra Serif"/>
          <w:b/>
          <w:szCs w:val="22"/>
        </w:rPr>
        <w:t>19 от 14.07.2020</w:t>
      </w:r>
      <w:r w:rsidR="00223C64">
        <w:rPr>
          <w:rFonts w:ascii="PT Astra Serif" w:hAnsi="PT Astra Serif"/>
          <w:b/>
          <w:szCs w:val="22"/>
        </w:rPr>
        <w:t xml:space="preserve"> г «</w:t>
      </w:r>
      <w:r w:rsidR="00223C64" w:rsidRPr="00223C64">
        <w:rPr>
          <w:rFonts w:ascii="PT Astra Serif" w:hAnsi="PT Astra Serif"/>
          <w:b/>
          <w:szCs w:val="22"/>
        </w:rPr>
        <w:t>О размере вреда, причиняемого тяжеловесными транспортными средствами, при движении таких транспортирных средств по автомобильным дорогам местного значения</w:t>
      </w:r>
      <w:r w:rsidR="00223C64">
        <w:rPr>
          <w:rFonts w:ascii="PT Astra Serif" w:hAnsi="PT Astra Serif"/>
          <w:b/>
          <w:szCs w:val="22"/>
        </w:rPr>
        <w:t xml:space="preserve"> </w:t>
      </w:r>
      <w:r w:rsidR="00223C64" w:rsidRPr="00223C64">
        <w:rPr>
          <w:rFonts w:ascii="PT Astra Serif" w:hAnsi="PT Astra Serif"/>
          <w:b/>
          <w:szCs w:val="22"/>
        </w:rPr>
        <w:t>Ширококарамышского муниципального образования Лысогорского муниципального района Саратовской области</w:t>
      </w:r>
      <w:r w:rsidR="00223C64">
        <w:rPr>
          <w:rFonts w:ascii="PT Astra Serif" w:hAnsi="PT Astra Serif"/>
          <w:b/>
          <w:szCs w:val="22"/>
        </w:rPr>
        <w:t xml:space="preserve">» </w:t>
      </w:r>
    </w:p>
    <w:p w:rsidR="004A5207" w:rsidRPr="00205A26" w:rsidRDefault="004A5207" w:rsidP="00205A26">
      <w:pPr>
        <w:jc w:val="both"/>
        <w:rPr>
          <w:rFonts w:ascii="PT Astra Serif" w:hAnsi="PT Astra Serif"/>
          <w:szCs w:val="22"/>
        </w:rPr>
      </w:pPr>
    </w:p>
    <w:p w:rsidR="00205A26" w:rsidRPr="00205A26" w:rsidRDefault="00205A26" w:rsidP="00205A26">
      <w:pPr>
        <w:ind w:firstLine="720"/>
        <w:jc w:val="both"/>
        <w:rPr>
          <w:rFonts w:ascii="PT Astra Serif" w:hAnsi="PT Astra Serif"/>
          <w:szCs w:val="22"/>
        </w:rPr>
      </w:pPr>
      <w:proofErr w:type="gramStart"/>
      <w:r w:rsidRPr="00205A26">
        <w:rPr>
          <w:rFonts w:ascii="PT Astra Serif" w:hAnsi="PT Astra Serif"/>
          <w:szCs w:val="22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руководствуясь Уставом </w:t>
      </w:r>
      <w:r w:rsidR="00D9064D" w:rsidRPr="00D9064D">
        <w:rPr>
          <w:rFonts w:ascii="PT Astra Serif" w:hAnsi="PT Astra Serif"/>
          <w:szCs w:val="22"/>
        </w:rPr>
        <w:t>Ширококарамышского муниципального образования Лысогорского муниципального района Саратовской области</w:t>
      </w:r>
      <w:r w:rsidRPr="00205A26">
        <w:rPr>
          <w:rFonts w:ascii="PT Astra Serif" w:hAnsi="PT Astra Serif"/>
          <w:szCs w:val="22"/>
        </w:rPr>
        <w:t xml:space="preserve">, Администрация </w:t>
      </w:r>
      <w:r w:rsidR="00D9064D" w:rsidRPr="00D9064D">
        <w:rPr>
          <w:rFonts w:ascii="PT Astra Serif" w:hAnsi="PT Astra Serif"/>
          <w:szCs w:val="22"/>
        </w:rPr>
        <w:t>Ширококарамышского муниципального образования Лысогорского муниципального района Саратовской области</w:t>
      </w:r>
      <w:proofErr w:type="gramEnd"/>
    </w:p>
    <w:p w:rsidR="00205A26" w:rsidRPr="00205A26" w:rsidRDefault="00205A26" w:rsidP="00205A26">
      <w:pPr>
        <w:rPr>
          <w:rFonts w:ascii="PT Astra Serif" w:hAnsi="PT Astra Serif"/>
          <w:szCs w:val="22"/>
        </w:rPr>
      </w:pPr>
    </w:p>
    <w:p w:rsidR="00205A26" w:rsidRDefault="00205A26" w:rsidP="00205A26">
      <w:pPr>
        <w:jc w:val="both"/>
        <w:rPr>
          <w:rFonts w:ascii="PT Astra Serif" w:hAnsi="PT Astra Serif"/>
          <w:szCs w:val="22"/>
        </w:rPr>
      </w:pPr>
      <w:r w:rsidRPr="00205A26">
        <w:rPr>
          <w:rFonts w:ascii="PT Astra Serif" w:hAnsi="PT Astra Serif"/>
          <w:szCs w:val="22"/>
        </w:rPr>
        <w:t>ПОСТАНОВЛЯЕТ:</w:t>
      </w:r>
    </w:p>
    <w:p w:rsidR="00142DA9" w:rsidRPr="00205A26" w:rsidRDefault="00223C64" w:rsidP="00205A26">
      <w:pPr>
        <w:jc w:val="both"/>
        <w:rPr>
          <w:rFonts w:ascii="PT Astra Serif" w:hAnsi="PT Astra Serif"/>
          <w:szCs w:val="22"/>
        </w:rPr>
      </w:pPr>
      <w:r>
        <w:rPr>
          <w:rFonts w:ascii="PT Astra Serif" w:hAnsi="PT Astra Serif"/>
          <w:szCs w:val="22"/>
        </w:rPr>
        <w:t xml:space="preserve">          1. П</w:t>
      </w:r>
      <w:r w:rsidR="00527398">
        <w:rPr>
          <w:rFonts w:ascii="PT Astra Serif" w:hAnsi="PT Astra Serif"/>
          <w:szCs w:val="22"/>
        </w:rPr>
        <w:t>остановления №19 от 14.07.2020</w:t>
      </w:r>
      <w:r w:rsidRPr="00223C64">
        <w:rPr>
          <w:rFonts w:ascii="PT Astra Serif" w:hAnsi="PT Astra Serif"/>
          <w:szCs w:val="22"/>
        </w:rPr>
        <w:t xml:space="preserve"> г «О размере вреда, причиняемого тяжеловесными транспортными средствами, при движении таких транспортирных средств по автомобильным дорогам местного значения Ширококарамышского муниципального образования Лысогорского муниципального района Саратовской области»</w:t>
      </w:r>
      <w:r w:rsidR="00527398">
        <w:rPr>
          <w:rFonts w:ascii="PT Astra Serif" w:hAnsi="PT Astra Serif"/>
          <w:szCs w:val="22"/>
        </w:rPr>
        <w:t xml:space="preserve"> отменить.</w:t>
      </w:r>
    </w:p>
    <w:p w:rsidR="004A5207" w:rsidRDefault="00702E38" w:rsidP="00702E38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</w:r>
      <w:r w:rsidR="00527398">
        <w:rPr>
          <w:rFonts w:ascii="PT Astra Serif" w:hAnsi="PT Astra Serif"/>
          <w:szCs w:val="28"/>
        </w:rPr>
        <w:t>2</w:t>
      </w:r>
      <w:r w:rsidRPr="0077686C">
        <w:rPr>
          <w:rFonts w:ascii="PT Astra Serif" w:hAnsi="PT Astra Serif"/>
          <w:szCs w:val="28"/>
        </w:rPr>
        <w:t>. Постановление вступает в силу со дня его официального об</w:t>
      </w:r>
      <w:r w:rsidR="00D9064D">
        <w:rPr>
          <w:rFonts w:ascii="PT Astra Serif" w:hAnsi="PT Astra Serif"/>
          <w:szCs w:val="28"/>
        </w:rPr>
        <w:t>народ</w:t>
      </w:r>
      <w:r w:rsidR="00223C64">
        <w:rPr>
          <w:rFonts w:ascii="PT Astra Serif" w:hAnsi="PT Astra Serif"/>
          <w:szCs w:val="28"/>
        </w:rPr>
        <w:t>ования</w:t>
      </w:r>
    </w:p>
    <w:p w:rsidR="004A5207" w:rsidRDefault="004A5207" w:rsidP="00702E38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</w:p>
    <w:p w:rsidR="00527398" w:rsidRDefault="00527398" w:rsidP="00702E38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</w:p>
    <w:p w:rsidR="00527398" w:rsidRDefault="00527398" w:rsidP="00702E38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</w:p>
    <w:p w:rsidR="00527398" w:rsidRDefault="00527398" w:rsidP="00702E38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</w:p>
    <w:p w:rsidR="00527398" w:rsidRDefault="00527398" w:rsidP="00702E38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</w:p>
    <w:p w:rsidR="00D9064D" w:rsidRPr="00D9064D" w:rsidRDefault="003C26D1" w:rsidP="003C26D1">
      <w:pPr>
        <w:rPr>
          <w:rFonts w:ascii="PT Astra Serif" w:hAnsi="PT Astra Serif"/>
          <w:szCs w:val="28"/>
        </w:rPr>
      </w:pPr>
      <w:r w:rsidRPr="00D9064D">
        <w:rPr>
          <w:rFonts w:ascii="PT Astra Serif" w:hAnsi="PT Astra Serif"/>
          <w:szCs w:val="28"/>
        </w:rPr>
        <w:t xml:space="preserve">Глава </w:t>
      </w:r>
      <w:r w:rsidR="00D9064D" w:rsidRPr="00D9064D">
        <w:rPr>
          <w:rFonts w:ascii="PT Astra Serif" w:hAnsi="PT Astra Serif"/>
          <w:szCs w:val="28"/>
        </w:rPr>
        <w:t>Ширококарамышского</w:t>
      </w:r>
    </w:p>
    <w:p w:rsidR="004A5207" w:rsidRDefault="00D9064D" w:rsidP="004A5207">
      <w:pPr>
        <w:rPr>
          <w:rFonts w:ascii="PT Astra Serif" w:hAnsi="PT Astra Serif"/>
          <w:szCs w:val="28"/>
        </w:rPr>
      </w:pPr>
      <w:r w:rsidRPr="00D9064D">
        <w:rPr>
          <w:rFonts w:ascii="PT Astra Serif" w:hAnsi="PT Astra Serif"/>
          <w:szCs w:val="28"/>
        </w:rPr>
        <w:t>муниципального образования</w:t>
      </w:r>
      <w:r w:rsidR="003C26D1" w:rsidRPr="00D9064D">
        <w:rPr>
          <w:rFonts w:ascii="PT Astra Serif" w:hAnsi="PT Astra Serif"/>
          <w:szCs w:val="28"/>
        </w:rPr>
        <w:tab/>
      </w:r>
      <w:r w:rsidR="003C26D1" w:rsidRPr="00D9064D">
        <w:rPr>
          <w:rFonts w:ascii="PT Astra Serif" w:hAnsi="PT Astra Serif"/>
          <w:szCs w:val="28"/>
        </w:rPr>
        <w:tab/>
      </w:r>
      <w:r w:rsidR="003C26D1" w:rsidRPr="00D9064D">
        <w:rPr>
          <w:rFonts w:ascii="PT Astra Serif" w:hAnsi="PT Astra Serif"/>
          <w:szCs w:val="28"/>
        </w:rPr>
        <w:tab/>
        <w:t xml:space="preserve">    </w:t>
      </w:r>
      <w:r w:rsidRPr="00D9064D">
        <w:rPr>
          <w:rFonts w:ascii="PT Astra Serif" w:hAnsi="PT Astra Serif"/>
          <w:szCs w:val="28"/>
        </w:rPr>
        <w:tab/>
        <w:t>Г.В.</w:t>
      </w:r>
      <w:r w:rsidR="004A5207">
        <w:rPr>
          <w:rFonts w:ascii="PT Astra Serif" w:hAnsi="PT Astra Serif"/>
          <w:szCs w:val="28"/>
        </w:rPr>
        <w:t xml:space="preserve"> Матвее</w:t>
      </w:r>
      <w:r w:rsidR="00E746A0">
        <w:rPr>
          <w:rFonts w:ascii="PT Astra Serif" w:hAnsi="PT Astra Serif"/>
          <w:szCs w:val="28"/>
        </w:rPr>
        <w:t>ва</w:t>
      </w:r>
    </w:p>
    <w:p w:rsidR="004A5207" w:rsidRDefault="004A5207" w:rsidP="00D55A07">
      <w:pPr>
        <w:pStyle w:val="12"/>
        <w:ind w:left="4820"/>
        <w:rPr>
          <w:rFonts w:ascii="PT Astra Serif" w:hAnsi="PT Astra Serif"/>
          <w:szCs w:val="28"/>
        </w:rPr>
      </w:pPr>
    </w:p>
    <w:p w:rsidR="004A5207" w:rsidRDefault="004A5207" w:rsidP="00D55A07">
      <w:pPr>
        <w:pStyle w:val="12"/>
        <w:ind w:left="4820"/>
        <w:rPr>
          <w:rFonts w:ascii="PT Astra Serif" w:hAnsi="PT Astra Serif"/>
          <w:szCs w:val="28"/>
        </w:rPr>
      </w:pPr>
    </w:p>
    <w:p w:rsidR="00527398" w:rsidRDefault="00527398" w:rsidP="00D55A07">
      <w:pPr>
        <w:pStyle w:val="12"/>
        <w:ind w:left="4820"/>
        <w:rPr>
          <w:rFonts w:ascii="PT Astra Serif" w:hAnsi="PT Astra Serif"/>
          <w:szCs w:val="28"/>
        </w:rPr>
      </w:pPr>
    </w:p>
    <w:p w:rsidR="00527398" w:rsidRDefault="00527398" w:rsidP="00D55A07">
      <w:pPr>
        <w:pStyle w:val="12"/>
        <w:ind w:left="4820"/>
        <w:rPr>
          <w:rFonts w:ascii="PT Astra Serif" w:hAnsi="PT Astra Serif"/>
          <w:szCs w:val="28"/>
        </w:rPr>
      </w:pPr>
    </w:p>
    <w:p w:rsidR="00527398" w:rsidRDefault="00527398" w:rsidP="00D55A07">
      <w:pPr>
        <w:pStyle w:val="12"/>
        <w:ind w:left="4820"/>
        <w:rPr>
          <w:rFonts w:ascii="PT Astra Serif" w:hAnsi="PT Astra Serif"/>
          <w:szCs w:val="28"/>
        </w:rPr>
      </w:pPr>
    </w:p>
    <w:p w:rsidR="00527398" w:rsidRDefault="00527398" w:rsidP="00D55A07">
      <w:pPr>
        <w:pStyle w:val="12"/>
        <w:ind w:left="4820"/>
        <w:rPr>
          <w:rFonts w:ascii="PT Astra Serif" w:hAnsi="PT Astra Serif"/>
          <w:szCs w:val="28"/>
        </w:rPr>
      </w:pPr>
    </w:p>
    <w:p w:rsidR="00527398" w:rsidRDefault="00527398" w:rsidP="00D55A07">
      <w:pPr>
        <w:pStyle w:val="12"/>
        <w:ind w:left="4820"/>
        <w:rPr>
          <w:rFonts w:ascii="PT Astra Serif" w:hAnsi="PT Astra Serif"/>
          <w:szCs w:val="28"/>
        </w:rPr>
      </w:pPr>
    </w:p>
    <w:p w:rsidR="00527398" w:rsidRDefault="00527398" w:rsidP="00D55A07">
      <w:pPr>
        <w:pStyle w:val="12"/>
        <w:ind w:left="4820"/>
        <w:rPr>
          <w:rFonts w:ascii="PT Astra Serif" w:hAnsi="PT Astra Serif"/>
          <w:szCs w:val="28"/>
        </w:rPr>
      </w:pPr>
    </w:p>
    <w:p w:rsidR="00527398" w:rsidRDefault="00527398" w:rsidP="00D55A07">
      <w:pPr>
        <w:pStyle w:val="12"/>
        <w:ind w:left="482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>Пока не нужны!!!!</w:t>
      </w:r>
    </w:p>
    <w:p w:rsidR="00527398" w:rsidRDefault="00527398" w:rsidP="00D55A07">
      <w:pPr>
        <w:pStyle w:val="12"/>
        <w:ind w:left="4820"/>
        <w:rPr>
          <w:rFonts w:ascii="PT Astra Serif" w:hAnsi="PT Astra Serif"/>
          <w:szCs w:val="28"/>
        </w:rPr>
      </w:pPr>
    </w:p>
    <w:p w:rsidR="00527398" w:rsidRDefault="00527398" w:rsidP="00D55A07">
      <w:pPr>
        <w:pStyle w:val="12"/>
        <w:ind w:left="4820"/>
        <w:rPr>
          <w:rFonts w:ascii="PT Astra Serif" w:hAnsi="PT Astra Serif"/>
          <w:szCs w:val="28"/>
        </w:rPr>
      </w:pPr>
    </w:p>
    <w:p w:rsidR="00527398" w:rsidRPr="00527398" w:rsidRDefault="00527398" w:rsidP="00D55A07">
      <w:pPr>
        <w:pStyle w:val="12"/>
        <w:ind w:left="4820"/>
        <w:rPr>
          <w:rFonts w:ascii="PT Astra Serif" w:hAnsi="PT Astra Serif"/>
          <w:color w:val="FF0000"/>
          <w:szCs w:val="28"/>
        </w:rPr>
      </w:pPr>
    </w:p>
    <w:p w:rsidR="00223C64" w:rsidRPr="00527398" w:rsidRDefault="00223C64" w:rsidP="00223C64">
      <w:pPr>
        <w:widowControl w:val="0"/>
        <w:autoSpaceDE w:val="0"/>
        <w:autoSpaceDN w:val="0"/>
        <w:jc w:val="right"/>
        <w:rPr>
          <w:rFonts w:ascii="PT Astra Serif" w:hAnsi="PT Astra Serif"/>
          <w:color w:val="FF0000"/>
          <w:kern w:val="0"/>
          <w:sz w:val="24"/>
          <w:szCs w:val="28"/>
        </w:rPr>
      </w:pPr>
      <w:r w:rsidRPr="00527398">
        <w:rPr>
          <w:rFonts w:ascii="PT Astra Serif" w:hAnsi="PT Astra Serif"/>
          <w:color w:val="FF0000"/>
          <w:kern w:val="0"/>
          <w:sz w:val="24"/>
          <w:szCs w:val="28"/>
        </w:rPr>
        <w:t xml:space="preserve">   Утверждены постановлением администрации</w:t>
      </w:r>
    </w:p>
    <w:p w:rsidR="00223C64" w:rsidRPr="00527398" w:rsidRDefault="00223C64" w:rsidP="00223C64">
      <w:pPr>
        <w:widowControl w:val="0"/>
        <w:autoSpaceDE w:val="0"/>
        <w:autoSpaceDN w:val="0"/>
        <w:jc w:val="right"/>
        <w:rPr>
          <w:rFonts w:ascii="PT Astra Serif" w:hAnsi="PT Astra Serif"/>
          <w:color w:val="FF0000"/>
          <w:kern w:val="0"/>
          <w:sz w:val="24"/>
          <w:szCs w:val="28"/>
        </w:rPr>
      </w:pPr>
      <w:r w:rsidRPr="00527398">
        <w:rPr>
          <w:rFonts w:ascii="PT Astra Serif" w:hAnsi="PT Astra Serif"/>
          <w:color w:val="FF0000"/>
          <w:kern w:val="0"/>
          <w:sz w:val="24"/>
          <w:szCs w:val="28"/>
        </w:rPr>
        <w:t xml:space="preserve">Ширококарамышского муниципального </w:t>
      </w:r>
    </w:p>
    <w:p w:rsidR="00223C64" w:rsidRPr="00527398" w:rsidRDefault="00223C64" w:rsidP="00223C64">
      <w:pPr>
        <w:widowControl w:val="0"/>
        <w:autoSpaceDE w:val="0"/>
        <w:autoSpaceDN w:val="0"/>
        <w:jc w:val="right"/>
        <w:rPr>
          <w:rFonts w:ascii="PT Astra Serif" w:hAnsi="PT Astra Serif"/>
          <w:color w:val="FF0000"/>
          <w:kern w:val="0"/>
          <w:sz w:val="24"/>
          <w:szCs w:val="28"/>
        </w:rPr>
      </w:pPr>
      <w:r w:rsidRPr="00527398">
        <w:rPr>
          <w:rFonts w:ascii="PT Astra Serif" w:hAnsi="PT Astra Serif"/>
          <w:color w:val="FF0000"/>
          <w:kern w:val="0"/>
          <w:sz w:val="24"/>
          <w:szCs w:val="28"/>
        </w:rPr>
        <w:t xml:space="preserve">образования Лысогорского муниципального </w:t>
      </w:r>
    </w:p>
    <w:p w:rsidR="00223C64" w:rsidRPr="00527398" w:rsidRDefault="00223C64" w:rsidP="00223C64">
      <w:pPr>
        <w:widowControl w:val="0"/>
        <w:autoSpaceDE w:val="0"/>
        <w:autoSpaceDN w:val="0"/>
        <w:jc w:val="right"/>
        <w:rPr>
          <w:rFonts w:ascii="PT Astra Serif" w:hAnsi="PT Astra Serif"/>
          <w:color w:val="FF0000"/>
          <w:kern w:val="0"/>
          <w:sz w:val="24"/>
          <w:szCs w:val="28"/>
        </w:rPr>
      </w:pPr>
      <w:r w:rsidRPr="00527398">
        <w:rPr>
          <w:rFonts w:ascii="PT Astra Serif" w:hAnsi="PT Astra Serif"/>
          <w:color w:val="FF0000"/>
          <w:kern w:val="0"/>
          <w:sz w:val="24"/>
          <w:szCs w:val="28"/>
        </w:rPr>
        <w:t>района Саратовской области</w:t>
      </w:r>
    </w:p>
    <w:p w:rsidR="0027338F" w:rsidRPr="00527398" w:rsidRDefault="00223C64" w:rsidP="00223C64">
      <w:pPr>
        <w:widowControl w:val="0"/>
        <w:autoSpaceDE w:val="0"/>
        <w:autoSpaceDN w:val="0"/>
        <w:jc w:val="right"/>
        <w:rPr>
          <w:color w:val="FF0000"/>
          <w:kern w:val="0"/>
          <w:szCs w:val="28"/>
        </w:rPr>
      </w:pPr>
      <w:r w:rsidRPr="00527398">
        <w:rPr>
          <w:rFonts w:ascii="PT Astra Serif" w:hAnsi="PT Astra Serif"/>
          <w:color w:val="FF0000"/>
          <w:kern w:val="0"/>
          <w:sz w:val="24"/>
          <w:szCs w:val="28"/>
        </w:rPr>
        <w:t xml:space="preserve"> от </w:t>
      </w:r>
      <w:r w:rsidR="00E746A0" w:rsidRPr="00527398">
        <w:rPr>
          <w:rFonts w:ascii="PT Astra Serif" w:hAnsi="PT Astra Serif"/>
          <w:color w:val="FF0000"/>
          <w:kern w:val="0"/>
          <w:sz w:val="24"/>
          <w:szCs w:val="28"/>
        </w:rPr>
        <w:t>05.04.2023</w:t>
      </w:r>
      <w:r w:rsidRPr="00527398">
        <w:rPr>
          <w:rFonts w:ascii="PT Astra Serif" w:hAnsi="PT Astra Serif"/>
          <w:color w:val="FF0000"/>
          <w:kern w:val="0"/>
          <w:sz w:val="24"/>
          <w:szCs w:val="28"/>
        </w:rPr>
        <w:t xml:space="preserve">. № </w:t>
      </w:r>
      <w:r w:rsidR="00E746A0" w:rsidRPr="00527398">
        <w:rPr>
          <w:rFonts w:ascii="PT Astra Serif" w:hAnsi="PT Astra Serif"/>
          <w:color w:val="FF0000"/>
          <w:kern w:val="0"/>
          <w:sz w:val="24"/>
          <w:szCs w:val="28"/>
        </w:rPr>
        <w:t xml:space="preserve"> 14</w:t>
      </w:r>
    </w:p>
    <w:p w:rsidR="0027338F" w:rsidRPr="00527398" w:rsidRDefault="0027338F" w:rsidP="0027338F">
      <w:pPr>
        <w:widowControl w:val="0"/>
        <w:autoSpaceDE w:val="0"/>
        <w:autoSpaceDN w:val="0"/>
        <w:jc w:val="center"/>
        <w:rPr>
          <w:b/>
          <w:color w:val="FF0000"/>
          <w:kern w:val="0"/>
          <w:szCs w:val="28"/>
        </w:rPr>
      </w:pPr>
      <w:bookmarkStart w:id="1" w:name="P37"/>
      <w:bookmarkEnd w:id="1"/>
    </w:p>
    <w:p w:rsidR="0027338F" w:rsidRPr="00527398" w:rsidRDefault="0027338F" w:rsidP="00223C6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color w:val="FF0000"/>
          <w:szCs w:val="28"/>
        </w:rPr>
      </w:pPr>
    </w:p>
    <w:p w:rsidR="00702E38" w:rsidRPr="00527398" w:rsidRDefault="00702E38" w:rsidP="00702E38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color w:val="FF0000"/>
          <w:szCs w:val="28"/>
        </w:rPr>
      </w:pPr>
    </w:p>
    <w:p w:rsidR="00702E38" w:rsidRPr="00527398" w:rsidRDefault="00702E38" w:rsidP="00702E38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color w:val="FF0000"/>
          <w:szCs w:val="28"/>
        </w:rPr>
      </w:pPr>
      <w:r w:rsidRPr="00527398">
        <w:rPr>
          <w:rFonts w:ascii="PT Astra Serif" w:hAnsi="PT Astra Serif"/>
          <w:b/>
          <w:color w:val="FF0000"/>
          <w:szCs w:val="28"/>
        </w:rPr>
        <w:t xml:space="preserve">ПОКАЗАТЕЛИ </w:t>
      </w:r>
    </w:p>
    <w:p w:rsidR="00702E38" w:rsidRPr="00527398" w:rsidRDefault="00702E38" w:rsidP="00702E38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color w:val="FF0000"/>
          <w:szCs w:val="22"/>
        </w:rPr>
      </w:pPr>
      <w:r w:rsidRPr="00527398">
        <w:rPr>
          <w:rFonts w:ascii="PT Astra Serif" w:hAnsi="PT Astra Serif"/>
          <w:color w:val="FF0000"/>
          <w:szCs w:val="28"/>
        </w:rPr>
        <w:t xml:space="preserve">размера вреда, причиняемого </w:t>
      </w:r>
      <w:r w:rsidR="002C15D5" w:rsidRPr="00527398">
        <w:rPr>
          <w:rFonts w:ascii="PT Astra Serif" w:hAnsi="PT Astra Serif"/>
          <w:color w:val="FF0000"/>
          <w:szCs w:val="28"/>
        </w:rPr>
        <w:t xml:space="preserve">тяжеловесными </w:t>
      </w:r>
      <w:r w:rsidRPr="00527398">
        <w:rPr>
          <w:rFonts w:ascii="PT Astra Serif" w:hAnsi="PT Astra Serif"/>
          <w:color w:val="FF0000"/>
          <w:szCs w:val="28"/>
        </w:rPr>
        <w:t>транспортными средствами, при движении таких транспортных средств по автомобильным дорогам</w:t>
      </w:r>
      <w:r w:rsidR="002C15D5" w:rsidRPr="00527398">
        <w:rPr>
          <w:rFonts w:ascii="PT Astra Serif" w:hAnsi="PT Astra Serif"/>
          <w:color w:val="FF0000"/>
          <w:szCs w:val="28"/>
        </w:rPr>
        <w:t xml:space="preserve"> </w:t>
      </w:r>
      <w:r w:rsidRPr="00527398">
        <w:rPr>
          <w:rFonts w:ascii="PT Astra Serif" w:hAnsi="PT Astra Serif"/>
          <w:color w:val="FF0000"/>
          <w:szCs w:val="28"/>
        </w:rPr>
        <w:t xml:space="preserve">местного значения </w:t>
      </w:r>
      <w:r w:rsidR="00D9064D" w:rsidRPr="00527398">
        <w:rPr>
          <w:rFonts w:ascii="PT Astra Serif" w:hAnsi="PT Astra Serif"/>
          <w:color w:val="FF0000"/>
          <w:szCs w:val="22"/>
        </w:rPr>
        <w:t>Ширококарамышского муниципального образования Лысогорского муниципального района Саратовской области</w:t>
      </w:r>
    </w:p>
    <w:p w:rsidR="003C64DF" w:rsidRPr="00527398" w:rsidRDefault="003C64DF" w:rsidP="00702E38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color w:val="FF0000"/>
          <w:szCs w:val="28"/>
        </w:rPr>
      </w:pPr>
    </w:p>
    <w:p w:rsidR="00702E38" w:rsidRPr="00527398" w:rsidRDefault="00702E38" w:rsidP="00702E38">
      <w:pPr>
        <w:pStyle w:val="a6"/>
        <w:jc w:val="right"/>
        <w:rPr>
          <w:rFonts w:ascii="PT Astra Serif" w:hAnsi="PT Astra Serif"/>
          <w:color w:val="FF0000"/>
          <w:sz w:val="28"/>
          <w:szCs w:val="28"/>
        </w:rPr>
      </w:pPr>
      <w:r w:rsidRPr="00527398">
        <w:rPr>
          <w:rFonts w:ascii="PT Astra Serif" w:hAnsi="PT Astra Serif"/>
          <w:color w:val="FF0000"/>
          <w:sz w:val="28"/>
          <w:szCs w:val="28"/>
        </w:rPr>
        <w:t>Таблица 1</w:t>
      </w:r>
    </w:p>
    <w:p w:rsidR="00702E38" w:rsidRPr="00527398" w:rsidRDefault="00702E38" w:rsidP="00702E38">
      <w:pPr>
        <w:pStyle w:val="a6"/>
        <w:jc w:val="right"/>
        <w:rPr>
          <w:rFonts w:ascii="PT Astra Serif" w:hAnsi="PT Astra Serif"/>
          <w:color w:val="FF0000"/>
          <w:sz w:val="28"/>
          <w:szCs w:val="28"/>
        </w:rPr>
      </w:pPr>
    </w:p>
    <w:p w:rsidR="00702E38" w:rsidRPr="00527398" w:rsidRDefault="00702E38" w:rsidP="00702E38">
      <w:pPr>
        <w:pStyle w:val="a6"/>
        <w:rPr>
          <w:rFonts w:ascii="PT Astra Serif" w:hAnsi="PT Astra Serif"/>
          <w:color w:val="FF0000"/>
          <w:sz w:val="28"/>
          <w:szCs w:val="28"/>
        </w:rPr>
      </w:pPr>
      <w:r w:rsidRPr="00527398">
        <w:rPr>
          <w:rFonts w:ascii="PT Astra Serif" w:hAnsi="PT Astra Serif"/>
          <w:color w:val="FF0000"/>
          <w:sz w:val="28"/>
          <w:szCs w:val="28"/>
        </w:rPr>
        <w:t xml:space="preserve">Размер вреда, причиняемого </w:t>
      </w:r>
      <w:r w:rsidR="002C15D5" w:rsidRPr="00527398">
        <w:rPr>
          <w:rFonts w:ascii="PT Astra Serif" w:hAnsi="PT Astra Serif"/>
          <w:color w:val="FF0000"/>
          <w:sz w:val="28"/>
          <w:szCs w:val="28"/>
        </w:rPr>
        <w:t xml:space="preserve">тяжеловесными </w:t>
      </w:r>
      <w:r w:rsidRPr="00527398">
        <w:rPr>
          <w:rFonts w:ascii="PT Astra Serif" w:hAnsi="PT Astra Serif"/>
          <w:color w:val="FF0000"/>
          <w:sz w:val="28"/>
          <w:szCs w:val="28"/>
        </w:rPr>
        <w:t xml:space="preserve">транспортными средствами, </w:t>
      </w:r>
    </w:p>
    <w:p w:rsidR="002C15D5" w:rsidRPr="00527398" w:rsidRDefault="00702E38" w:rsidP="002C15D5">
      <w:pPr>
        <w:pStyle w:val="a6"/>
        <w:rPr>
          <w:rFonts w:ascii="PT Astra Serif" w:hAnsi="PT Astra Serif"/>
          <w:color w:val="FF0000"/>
          <w:sz w:val="28"/>
          <w:szCs w:val="28"/>
        </w:rPr>
      </w:pPr>
      <w:r w:rsidRPr="00527398">
        <w:rPr>
          <w:rFonts w:ascii="PT Astra Serif" w:hAnsi="PT Astra Serif"/>
          <w:color w:val="FF0000"/>
          <w:sz w:val="28"/>
          <w:szCs w:val="28"/>
        </w:rPr>
        <w:t xml:space="preserve">при движении таких транспортных средств по автомобильным дорогам </w:t>
      </w:r>
    </w:p>
    <w:p w:rsidR="002C15D5" w:rsidRPr="00527398" w:rsidRDefault="00702E38" w:rsidP="002C15D5">
      <w:pPr>
        <w:pStyle w:val="a6"/>
        <w:rPr>
          <w:rFonts w:ascii="PT Astra Serif" w:hAnsi="PT Astra Serif"/>
          <w:color w:val="FF0000"/>
          <w:sz w:val="28"/>
          <w:szCs w:val="28"/>
        </w:rPr>
      </w:pPr>
      <w:r w:rsidRPr="00527398">
        <w:rPr>
          <w:rFonts w:ascii="PT Astra Serif" w:hAnsi="PT Astra Serif"/>
          <w:color w:val="FF0000"/>
          <w:sz w:val="28"/>
          <w:szCs w:val="28"/>
        </w:rPr>
        <w:t>местного значения</w:t>
      </w:r>
      <w:r w:rsidR="002C15D5" w:rsidRPr="00527398">
        <w:rPr>
          <w:rFonts w:ascii="PT Astra Serif" w:hAnsi="PT Astra Serif"/>
          <w:color w:val="FF0000"/>
          <w:szCs w:val="22"/>
        </w:rPr>
        <w:t xml:space="preserve"> </w:t>
      </w:r>
      <w:r w:rsidR="00D9064D" w:rsidRPr="00527398">
        <w:rPr>
          <w:rFonts w:ascii="PT Astra Serif" w:hAnsi="PT Astra Serif"/>
          <w:color w:val="FF0000"/>
          <w:sz w:val="28"/>
          <w:szCs w:val="28"/>
        </w:rPr>
        <w:t>Ширококарамышского муниципального образования Лысогорского муниципального района Саратовской области</w:t>
      </w:r>
      <w:r w:rsidRPr="00527398">
        <w:rPr>
          <w:rFonts w:ascii="PT Astra Serif" w:hAnsi="PT Astra Serif"/>
          <w:color w:val="FF0000"/>
          <w:sz w:val="28"/>
          <w:szCs w:val="28"/>
        </w:rPr>
        <w:t xml:space="preserve">, </w:t>
      </w:r>
      <w:r w:rsidR="002C15D5" w:rsidRPr="00527398">
        <w:rPr>
          <w:rFonts w:ascii="PT Astra Serif" w:hAnsi="PT Astra Serif"/>
          <w:color w:val="FF0000"/>
          <w:sz w:val="28"/>
          <w:szCs w:val="28"/>
        </w:rPr>
        <w:t xml:space="preserve">рассчитанных под осевую нагрузку 10 тонн/ось, от превышения допустимых </w:t>
      </w:r>
    </w:p>
    <w:p w:rsidR="002C15D5" w:rsidRPr="00527398" w:rsidRDefault="002C15D5" w:rsidP="002C15D5">
      <w:pPr>
        <w:pStyle w:val="a6"/>
        <w:rPr>
          <w:rFonts w:ascii="PT Astra Serif" w:hAnsi="PT Astra Serif"/>
          <w:color w:val="FF0000"/>
          <w:sz w:val="28"/>
          <w:szCs w:val="28"/>
        </w:rPr>
      </w:pPr>
      <w:r w:rsidRPr="00527398">
        <w:rPr>
          <w:rFonts w:ascii="PT Astra Serif" w:hAnsi="PT Astra Serif"/>
          <w:color w:val="FF0000"/>
          <w:sz w:val="28"/>
          <w:szCs w:val="28"/>
        </w:rPr>
        <w:t>осевых нагрузок на каждую ось транспортного средства</w:t>
      </w:r>
    </w:p>
    <w:p w:rsidR="00702E38" w:rsidRPr="00527398" w:rsidRDefault="00702E38" w:rsidP="002C15D5">
      <w:pPr>
        <w:pStyle w:val="a6"/>
        <w:rPr>
          <w:rFonts w:ascii="PT Astra Serif" w:hAnsi="PT Astra Serif"/>
          <w:color w:val="FF0000"/>
          <w:sz w:val="28"/>
          <w:szCs w:val="28"/>
        </w:rPr>
      </w:pPr>
    </w:p>
    <w:p w:rsidR="00562449" w:rsidRPr="00527398" w:rsidRDefault="00702E38" w:rsidP="00C15AC3">
      <w:pPr>
        <w:ind w:left="6480"/>
        <w:jc w:val="both"/>
        <w:rPr>
          <w:rFonts w:ascii="PT Astra Serif" w:hAnsi="PT Astra Serif"/>
          <w:color w:val="FF0000"/>
          <w:szCs w:val="28"/>
        </w:rPr>
      </w:pPr>
      <w:r w:rsidRPr="00527398">
        <w:rPr>
          <w:rFonts w:ascii="PT Astra Serif" w:hAnsi="PT Astra Serif"/>
          <w:color w:val="FF0000"/>
          <w:szCs w:val="28"/>
        </w:rPr>
        <w:t xml:space="preserve">(рублей на </w:t>
      </w:r>
      <w:smartTag w:uri="urn:schemas-microsoft-com:office:smarttags" w:element="metricconverter">
        <w:smartTagPr>
          <w:attr w:name="ProductID" w:val="100 км"/>
        </w:smartTagPr>
        <w:r w:rsidRPr="00527398">
          <w:rPr>
            <w:rFonts w:ascii="PT Astra Serif" w:hAnsi="PT Astra Serif"/>
            <w:color w:val="FF0000"/>
            <w:szCs w:val="28"/>
          </w:rPr>
          <w:t>100 км</w:t>
        </w:r>
      </w:smartTag>
      <w:r w:rsidRPr="00527398">
        <w:rPr>
          <w:rFonts w:ascii="PT Astra Serif" w:hAnsi="PT Astra Serif"/>
          <w:color w:val="FF0000"/>
          <w:szCs w:val="28"/>
        </w:rPr>
        <w:t>)</w:t>
      </w:r>
    </w:p>
    <w:p w:rsidR="00C15AC3" w:rsidRPr="00527398" w:rsidRDefault="00C15AC3" w:rsidP="00C15AC3">
      <w:pPr>
        <w:ind w:left="6480"/>
        <w:jc w:val="both"/>
        <w:rPr>
          <w:rFonts w:ascii="PT Astra Serif" w:hAnsi="PT Astra Serif"/>
          <w:color w:val="FF0000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02F99" w:rsidRPr="00527398" w:rsidTr="00E02F99">
        <w:tc>
          <w:tcPr>
            <w:tcW w:w="4785" w:type="dxa"/>
          </w:tcPr>
          <w:p w:rsidR="00E02F99" w:rsidRPr="00527398" w:rsidRDefault="00DF1182" w:rsidP="00DF1182">
            <w:pPr>
              <w:jc w:val="center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rFonts w:ascii="PT Astra Serif" w:hAnsi="PT Astra Serif"/>
                <w:color w:val="FF0000"/>
              </w:rPr>
              <w:t>Превышение фактических нагрузок на ось транспортного средства над допустимыми (процентов)</w:t>
            </w:r>
          </w:p>
        </w:tc>
        <w:tc>
          <w:tcPr>
            <w:tcW w:w="4786" w:type="dxa"/>
          </w:tcPr>
          <w:p w:rsidR="00E02F99" w:rsidRPr="00527398" w:rsidRDefault="00DF1182" w:rsidP="00DF1182">
            <w:pPr>
              <w:jc w:val="center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Размер вреда</w:t>
            </w:r>
          </w:p>
        </w:tc>
      </w:tr>
    </w:tbl>
    <w:p w:rsidR="00B853E2" w:rsidRPr="00527398" w:rsidRDefault="00B853E2">
      <w:pPr>
        <w:rPr>
          <w:color w:val="FF0000"/>
          <w:sz w:val="2"/>
          <w:szCs w:val="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7398" w:rsidRPr="00527398" w:rsidTr="00B853E2">
        <w:trPr>
          <w:tblHeader/>
        </w:trPr>
        <w:tc>
          <w:tcPr>
            <w:tcW w:w="4785" w:type="dxa"/>
          </w:tcPr>
          <w:p w:rsidR="00D55A07" w:rsidRPr="00527398" w:rsidRDefault="00D55A07" w:rsidP="00D55A07">
            <w:pPr>
              <w:jc w:val="center"/>
              <w:rPr>
                <w:color w:val="FF0000"/>
              </w:rPr>
            </w:pPr>
            <w:r w:rsidRPr="00527398">
              <w:rPr>
                <w:color w:val="FF0000"/>
              </w:rPr>
              <w:t>1</w:t>
            </w:r>
          </w:p>
        </w:tc>
        <w:tc>
          <w:tcPr>
            <w:tcW w:w="4786" w:type="dxa"/>
          </w:tcPr>
          <w:p w:rsidR="00D55A07" w:rsidRPr="00527398" w:rsidRDefault="00D55A07" w:rsidP="00D55A07">
            <w:pPr>
              <w:jc w:val="center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2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 w:rsidP="00E02F99">
            <w:pPr>
              <w:jc w:val="both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color w:val="FF0000"/>
              </w:rPr>
              <w:t>свыше 2 до 3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1410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 w:rsidP="00E02F99">
            <w:pPr>
              <w:jc w:val="both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3 (включительно) до 4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1431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 w:rsidP="00E02F99">
            <w:pPr>
              <w:jc w:val="both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color w:val="FF0000"/>
              </w:rPr>
              <w:t>от 4 (включительно) до 5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1459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 w:rsidP="00E02F99">
            <w:pPr>
              <w:jc w:val="both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5 (включительно) до 6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1494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 w:rsidP="00E02F99">
            <w:pPr>
              <w:jc w:val="both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6 (включительно) до 7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1536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 w:rsidP="00E02F99">
            <w:pPr>
              <w:jc w:val="both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color w:val="FF0000"/>
              </w:rPr>
              <w:t>от 7 (включительно) до 8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1585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 w:rsidP="00E02F99">
            <w:pPr>
              <w:jc w:val="both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8 (включительно) до 9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1642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 w:rsidP="00E02F99">
            <w:pPr>
              <w:jc w:val="both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color w:val="FF0000"/>
              </w:rPr>
              <w:t>от 9 (включительно) до 10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1705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 w:rsidP="00E02F99">
            <w:pPr>
              <w:jc w:val="both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color w:val="FF0000"/>
              </w:rPr>
              <w:t>от 10 (включительно) до 11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1775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 w:rsidP="00E02F99">
            <w:pPr>
              <w:jc w:val="both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11 (включительно) до 12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1851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 w:rsidP="00E02F99">
            <w:pPr>
              <w:jc w:val="both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12 (включительно) до 13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1935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 w:rsidP="00E02F99">
            <w:pPr>
              <w:jc w:val="both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13 (включительно) до 14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2025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 w:rsidP="00E02F99">
            <w:pPr>
              <w:jc w:val="both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color w:val="FF0000"/>
              </w:rPr>
              <w:t>от 14 (включительно) до 15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2121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 w:rsidP="00E02F99">
            <w:pPr>
              <w:jc w:val="both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15 (включительно) до 16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2224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 w:rsidP="00E02F99">
            <w:pPr>
              <w:jc w:val="both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color w:val="FF0000"/>
              </w:rPr>
              <w:t>от 16 (включительно) до 17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2334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 w:rsidP="00E02F99">
            <w:pPr>
              <w:jc w:val="both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17 (включительно) до 18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2450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 w:rsidP="00E02F99">
            <w:pPr>
              <w:jc w:val="both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lastRenderedPageBreak/>
              <w:t>от 18 (включительно) до 19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2573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 w:rsidP="00E02F99">
            <w:pPr>
              <w:jc w:val="both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19 (включительно) до 20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2702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20 (включительно) до 21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2837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 w:rsidP="003149FE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21 (включительно) до 22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2979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 w:rsidP="003149FE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22 (включительно) до 23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3127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 w:rsidP="003149FE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23 (включительно) до 24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3282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 w:rsidP="003149FE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24 (включительно) до 25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3443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 w:rsidP="003149FE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25 (включительно) до 26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3610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 w:rsidP="003149FE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26 (включительно) до 27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3783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 w:rsidP="003149FE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27 (включительно) до 28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3963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 w:rsidP="003149FE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28 (включительно) до 29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4149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 w:rsidP="003149FE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29 (включительно) до 30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4341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 w:rsidP="003149FE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30 (включительно) до 31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4539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 w:rsidP="000B65DE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31 (включительно) до 32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4743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 w:rsidP="000B65DE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32 (включительно) до 33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4954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 w:rsidP="000B65DE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33 (включительно) до 34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5171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 w:rsidP="000B65DE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34 (включительно) до 35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5394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 w:rsidP="000B65DE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35 (включительно) до 36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5623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 w:rsidP="000B65DE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36 (включительно) до 37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5858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 w:rsidP="000B65DE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37 (включительно) до 38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6099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 w:rsidP="000B65DE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38 (включительно) до 39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6346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 w:rsidP="000B65DE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39 (включительно) до 40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6599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 w:rsidP="000B65DE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40 (включительно) до 41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6859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 w:rsidP="000B65DE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41 (включительно) до 42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7124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 w:rsidP="000B65DE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42 (включительно) до 43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7395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 w:rsidP="000B65DE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43 (включительно) до 44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7673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 w:rsidP="000B65DE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44 (включительно) до 45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7956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 w:rsidP="000B65DE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45 (включительно) до 46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8246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 w:rsidP="000B65DE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46 (включительно) до 47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8541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 w:rsidP="000B65DE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47 (включительно) до 48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8842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 w:rsidP="000B65DE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48 (включительно) до 49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9150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 w:rsidP="000B65DE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49 (включительно) до 50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9463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 w:rsidP="000B65DE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50 (включительно) до 51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9782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 w:rsidP="000B65DE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51 (включительно) до 52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10107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 w:rsidP="000B65DE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52 (включительно) до 53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10438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 w:rsidP="000B65DE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53 (включительно) до 54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10775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 w:rsidP="000B65DE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54 (включительно) до 55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11118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 w:rsidP="000B65DE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55 (включительно) до 56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11467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 w:rsidP="000B65DE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56 (включительно) до 57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11821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 w:rsidP="000B65DE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57 (включительно) до 58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12182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 w:rsidP="000B65DE">
            <w:pPr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58 (включительно) до 59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12548</w:t>
            </w:r>
          </w:p>
        </w:tc>
      </w:tr>
      <w:tr w:rsidR="00527398" w:rsidRPr="00527398" w:rsidTr="00E02F99">
        <w:tc>
          <w:tcPr>
            <w:tcW w:w="4785" w:type="dxa"/>
          </w:tcPr>
          <w:p w:rsidR="006976A5" w:rsidRPr="00527398" w:rsidRDefault="006976A5" w:rsidP="000B65DE">
            <w:pPr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59 (включительно) до 60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12920</w:t>
            </w:r>
          </w:p>
        </w:tc>
      </w:tr>
      <w:tr w:rsidR="006976A5" w:rsidRPr="00527398" w:rsidTr="00E02F99">
        <w:tc>
          <w:tcPr>
            <w:tcW w:w="4785" w:type="dxa"/>
          </w:tcPr>
          <w:p w:rsidR="006976A5" w:rsidRPr="00527398" w:rsidRDefault="006976A5" w:rsidP="003C64DF">
            <w:pPr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60 (включительно) и выше</w:t>
            </w:r>
          </w:p>
        </w:tc>
        <w:tc>
          <w:tcPr>
            <w:tcW w:w="4786" w:type="dxa"/>
          </w:tcPr>
          <w:p w:rsidR="006976A5" w:rsidRPr="00527398" w:rsidRDefault="006976A5" w:rsidP="00E02F99">
            <w:pPr>
              <w:jc w:val="both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rFonts w:ascii="PT Astra Serif" w:hAnsi="PT Astra Serif"/>
                <w:color w:val="FF0000"/>
                <w:szCs w:val="28"/>
              </w:rPr>
              <w:t>По отдельному расчету*</w:t>
            </w:r>
          </w:p>
        </w:tc>
      </w:tr>
    </w:tbl>
    <w:p w:rsidR="003C64DF" w:rsidRPr="00527398" w:rsidRDefault="003C64DF" w:rsidP="003C64DF">
      <w:pPr>
        <w:pStyle w:val="a6"/>
        <w:jc w:val="left"/>
        <w:rPr>
          <w:rFonts w:ascii="PT Astra Serif" w:hAnsi="PT Astra Serif"/>
          <w:color w:val="FF0000"/>
          <w:sz w:val="28"/>
          <w:szCs w:val="28"/>
        </w:rPr>
      </w:pPr>
    </w:p>
    <w:p w:rsidR="003C64DF" w:rsidRPr="00527398" w:rsidRDefault="003C64DF" w:rsidP="008D4F41">
      <w:pPr>
        <w:pStyle w:val="a6"/>
        <w:ind w:left="-142"/>
        <w:jc w:val="both"/>
        <w:rPr>
          <w:rFonts w:ascii="PT Astra Serif" w:hAnsi="PT Astra Serif"/>
          <w:color w:val="FF0000"/>
          <w:sz w:val="20"/>
          <w:szCs w:val="20"/>
        </w:rPr>
      </w:pPr>
      <w:r w:rsidRPr="00527398">
        <w:rPr>
          <w:rFonts w:ascii="PT Astra Serif" w:hAnsi="PT Astra Serif"/>
          <w:color w:val="FF0000"/>
          <w:sz w:val="20"/>
          <w:szCs w:val="20"/>
        </w:rPr>
        <w:t>*</w:t>
      </w:r>
      <w:r w:rsidR="008D4F41" w:rsidRPr="00527398">
        <w:rPr>
          <w:rFonts w:ascii="PT Astra Serif" w:hAnsi="PT Astra Serif"/>
          <w:color w:val="FF0000"/>
          <w:sz w:val="20"/>
          <w:szCs w:val="20"/>
        </w:rPr>
        <w:t> </w:t>
      </w:r>
      <w:r w:rsidRPr="00527398">
        <w:rPr>
          <w:rFonts w:ascii="PT Astra Serif" w:hAnsi="PT Astra Serif"/>
          <w:color w:val="FF0000"/>
          <w:sz w:val="20"/>
          <w:szCs w:val="20"/>
        </w:rPr>
        <w:t xml:space="preserve">рассчитывается по формулам, приведенным в </w:t>
      </w:r>
      <w:hyperlink r:id="rId9" w:anchor="Par82" w:tooltip="МЕТОДИКА" w:history="1">
        <w:r w:rsidRPr="00527398">
          <w:rPr>
            <w:rStyle w:val="a9"/>
            <w:rFonts w:ascii="PT Astra Serif" w:hAnsi="PT Astra Serif"/>
            <w:color w:val="FF0000"/>
            <w:sz w:val="20"/>
            <w:szCs w:val="20"/>
            <w:u w:val="none"/>
          </w:rPr>
          <w:t>методике</w:t>
        </w:r>
      </w:hyperlink>
      <w:r w:rsidRPr="00527398">
        <w:rPr>
          <w:rFonts w:ascii="PT Astra Serif" w:hAnsi="PT Astra Serif"/>
          <w:color w:val="FF0000"/>
          <w:sz w:val="20"/>
          <w:szCs w:val="20"/>
        </w:rPr>
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</w:t>
      </w:r>
      <w:r w:rsidRPr="00527398">
        <w:rPr>
          <w:rFonts w:ascii="PT Astra Serif" w:hAnsi="PT Astra Serif"/>
          <w:color w:val="FF0000"/>
          <w:sz w:val="20"/>
          <w:szCs w:val="20"/>
        </w:rPr>
        <w:lastRenderedPageBreak/>
        <w:t>Российской Федерации от 31 января 2</w:t>
      </w:r>
      <w:r w:rsidR="008D4F41" w:rsidRPr="00527398">
        <w:rPr>
          <w:rFonts w:ascii="PT Astra Serif" w:hAnsi="PT Astra Serif"/>
          <w:color w:val="FF0000"/>
          <w:sz w:val="20"/>
          <w:szCs w:val="20"/>
        </w:rPr>
        <w:t>020 г. №</w:t>
      </w:r>
      <w:r w:rsidRPr="00527398">
        <w:rPr>
          <w:rFonts w:ascii="PT Astra Serif" w:hAnsi="PT Astra Serif"/>
          <w:color w:val="FF0000"/>
          <w:sz w:val="20"/>
          <w:szCs w:val="20"/>
        </w:rPr>
        <w:t xml:space="preserve"> 67</w:t>
      </w:r>
      <w:r w:rsidR="008D4F41" w:rsidRPr="00527398">
        <w:rPr>
          <w:rFonts w:ascii="PT Astra Serif" w:hAnsi="PT Astra Serif"/>
          <w:color w:val="FF0000"/>
          <w:sz w:val="20"/>
          <w:szCs w:val="20"/>
        </w:rPr>
        <w:t xml:space="preserve">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Федерации».</w:t>
      </w:r>
    </w:p>
    <w:p w:rsidR="003C64DF" w:rsidRPr="00527398" w:rsidRDefault="003C64DF" w:rsidP="003C64DF">
      <w:pPr>
        <w:pStyle w:val="a6"/>
        <w:jc w:val="right"/>
        <w:rPr>
          <w:rFonts w:ascii="PT Astra Serif" w:hAnsi="PT Astra Serif"/>
          <w:color w:val="FF0000"/>
          <w:sz w:val="28"/>
          <w:szCs w:val="28"/>
        </w:rPr>
      </w:pPr>
    </w:p>
    <w:p w:rsidR="003C64DF" w:rsidRPr="00527398" w:rsidRDefault="003C64DF" w:rsidP="003C64DF">
      <w:pPr>
        <w:pStyle w:val="a6"/>
        <w:jc w:val="right"/>
        <w:rPr>
          <w:rFonts w:ascii="PT Astra Serif" w:hAnsi="PT Astra Serif"/>
          <w:color w:val="FF0000"/>
          <w:sz w:val="28"/>
          <w:szCs w:val="28"/>
        </w:rPr>
      </w:pPr>
      <w:r w:rsidRPr="00527398">
        <w:rPr>
          <w:rFonts w:ascii="PT Astra Serif" w:hAnsi="PT Astra Serif"/>
          <w:color w:val="FF0000"/>
          <w:sz w:val="28"/>
          <w:szCs w:val="28"/>
        </w:rPr>
        <w:t>Таблица 2</w:t>
      </w:r>
    </w:p>
    <w:p w:rsidR="003C64DF" w:rsidRPr="00527398" w:rsidRDefault="003C64DF" w:rsidP="003C64DF">
      <w:pPr>
        <w:pStyle w:val="a6"/>
        <w:jc w:val="right"/>
        <w:rPr>
          <w:rFonts w:ascii="PT Astra Serif" w:hAnsi="PT Astra Serif"/>
          <w:color w:val="FF0000"/>
          <w:sz w:val="28"/>
          <w:szCs w:val="28"/>
        </w:rPr>
      </w:pPr>
    </w:p>
    <w:p w:rsidR="003C64DF" w:rsidRPr="00527398" w:rsidRDefault="003C64DF" w:rsidP="003C64DF">
      <w:pPr>
        <w:pStyle w:val="a6"/>
        <w:rPr>
          <w:rFonts w:ascii="PT Astra Serif" w:hAnsi="PT Astra Serif"/>
          <w:color w:val="FF0000"/>
          <w:sz w:val="28"/>
          <w:szCs w:val="28"/>
        </w:rPr>
      </w:pPr>
      <w:r w:rsidRPr="00527398">
        <w:rPr>
          <w:rFonts w:ascii="PT Astra Serif" w:hAnsi="PT Astra Serif"/>
          <w:color w:val="FF0000"/>
          <w:sz w:val="28"/>
          <w:szCs w:val="28"/>
        </w:rPr>
        <w:t xml:space="preserve">Размер вреда, причиняемого тяжеловесными транспортными средствами, </w:t>
      </w:r>
    </w:p>
    <w:p w:rsidR="003C64DF" w:rsidRPr="00527398" w:rsidRDefault="003C64DF" w:rsidP="003C64DF">
      <w:pPr>
        <w:pStyle w:val="a6"/>
        <w:rPr>
          <w:rFonts w:ascii="PT Astra Serif" w:hAnsi="PT Astra Serif"/>
          <w:color w:val="FF0000"/>
          <w:sz w:val="28"/>
          <w:szCs w:val="28"/>
        </w:rPr>
      </w:pPr>
      <w:r w:rsidRPr="00527398">
        <w:rPr>
          <w:rFonts w:ascii="PT Astra Serif" w:hAnsi="PT Astra Serif"/>
          <w:color w:val="FF0000"/>
          <w:sz w:val="28"/>
          <w:szCs w:val="28"/>
        </w:rPr>
        <w:t xml:space="preserve">при движении таких транспортных средств по автомобильным дорогам </w:t>
      </w:r>
    </w:p>
    <w:p w:rsidR="003C64DF" w:rsidRPr="00527398" w:rsidRDefault="003C64DF" w:rsidP="003C64DF">
      <w:pPr>
        <w:pStyle w:val="a6"/>
        <w:rPr>
          <w:rFonts w:ascii="PT Astra Serif" w:hAnsi="PT Astra Serif"/>
          <w:color w:val="FF0000"/>
          <w:sz w:val="28"/>
          <w:szCs w:val="28"/>
        </w:rPr>
      </w:pPr>
      <w:r w:rsidRPr="00527398">
        <w:rPr>
          <w:rFonts w:ascii="PT Astra Serif" w:hAnsi="PT Astra Serif"/>
          <w:color w:val="FF0000"/>
          <w:sz w:val="28"/>
          <w:szCs w:val="28"/>
        </w:rPr>
        <w:t>местного значения</w:t>
      </w:r>
      <w:r w:rsidRPr="00527398">
        <w:rPr>
          <w:rFonts w:ascii="PT Astra Serif" w:hAnsi="PT Astra Serif"/>
          <w:color w:val="FF0000"/>
          <w:szCs w:val="22"/>
        </w:rPr>
        <w:t xml:space="preserve"> </w:t>
      </w:r>
      <w:r w:rsidR="00D9064D" w:rsidRPr="00527398">
        <w:rPr>
          <w:rFonts w:ascii="PT Astra Serif" w:hAnsi="PT Astra Serif"/>
          <w:color w:val="FF0000"/>
          <w:sz w:val="28"/>
          <w:szCs w:val="28"/>
        </w:rPr>
        <w:t>Ширококарамышского муниципального образования Лысогорского муниципального района Саратовской области</w:t>
      </w:r>
      <w:r w:rsidRPr="00527398">
        <w:rPr>
          <w:rFonts w:ascii="PT Astra Serif" w:hAnsi="PT Astra Serif"/>
          <w:color w:val="FF0000"/>
          <w:sz w:val="28"/>
          <w:szCs w:val="28"/>
        </w:rPr>
        <w:t>, рассчитанных под осевую нагрузку 11,5 тонн/ось, от превышения допустимых осевых нагрузок на каждую ось транспортного средства</w:t>
      </w:r>
    </w:p>
    <w:p w:rsidR="003C64DF" w:rsidRPr="00527398" w:rsidRDefault="003C64DF" w:rsidP="003C64DF">
      <w:pPr>
        <w:pStyle w:val="a6"/>
        <w:rPr>
          <w:rFonts w:ascii="PT Astra Serif" w:hAnsi="PT Astra Serif"/>
          <w:color w:val="FF0000"/>
          <w:sz w:val="28"/>
          <w:szCs w:val="28"/>
        </w:rPr>
      </w:pPr>
    </w:p>
    <w:p w:rsidR="003C64DF" w:rsidRPr="00527398" w:rsidRDefault="003C64DF" w:rsidP="003C64DF">
      <w:pPr>
        <w:ind w:left="6480"/>
        <w:jc w:val="both"/>
        <w:rPr>
          <w:rFonts w:ascii="PT Astra Serif" w:hAnsi="PT Astra Serif"/>
          <w:color w:val="FF0000"/>
          <w:szCs w:val="28"/>
        </w:rPr>
      </w:pPr>
      <w:r w:rsidRPr="00527398">
        <w:rPr>
          <w:rFonts w:ascii="PT Astra Serif" w:hAnsi="PT Astra Serif"/>
          <w:color w:val="FF0000"/>
          <w:szCs w:val="28"/>
        </w:rPr>
        <w:t xml:space="preserve">(рублей на </w:t>
      </w:r>
      <w:smartTag w:uri="urn:schemas-microsoft-com:office:smarttags" w:element="metricconverter">
        <w:smartTagPr>
          <w:attr w:name="ProductID" w:val="100 км"/>
        </w:smartTagPr>
        <w:r w:rsidRPr="00527398">
          <w:rPr>
            <w:rFonts w:ascii="PT Astra Serif" w:hAnsi="PT Astra Serif"/>
            <w:color w:val="FF0000"/>
            <w:szCs w:val="28"/>
          </w:rPr>
          <w:t>100 км</w:t>
        </w:r>
      </w:smartTag>
      <w:r w:rsidRPr="00527398">
        <w:rPr>
          <w:rFonts w:ascii="PT Astra Serif" w:hAnsi="PT Astra Serif"/>
          <w:color w:val="FF0000"/>
          <w:szCs w:val="28"/>
        </w:rPr>
        <w:t>)</w:t>
      </w:r>
    </w:p>
    <w:p w:rsidR="003C64DF" w:rsidRPr="00527398" w:rsidRDefault="003C64DF" w:rsidP="003C64DF">
      <w:pPr>
        <w:ind w:left="6480"/>
        <w:jc w:val="both"/>
        <w:rPr>
          <w:rFonts w:ascii="PT Astra Serif" w:hAnsi="PT Astra Serif"/>
          <w:color w:val="FF0000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B65DE" w:rsidRPr="00527398" w:rsidTr="006976A5">
        <w:tc>
          <w:tcPr>
            <w:tcW w:w="4785" w:type="dxa"/>
          </w:tcPr>
          <w:p w:rsidR="000B65DE" w:rsidRPr="00527398" w:rsidRDefault="000B65DE" w:rsidP="006976A5">
            <w:pPr>
              <w:jc w:val="center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rFonts w:ascii="PT Astra Serif" w:hAnsi="PT Astra Serif"/>
                <w:color w:val="FF0000"/>
              </w:rPr>
              <w:t>Превышение фактических нагрузок на ось транспортного средства над допустимыми (процентов)</w:t>
            </w:r>
          </w:p>
        </w:tc>
        <w:tc>
          <w:tcPr>
            <w:tcW w:w="4786" w:type="dxa"/>
          </w:tcPr>
          <w:p w:rsidR="000B65DE" w:rsidRPr="00527398" w:rsidRDefault="000B65DE" w:rsidP="006976A5">
            <w:pPr>
              <w:jc w:val="center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Размер вреда</w:t>
            </w:r>
          </w:p>
        </w:tc>
      </w:tr>
    </w:tbl>
    <w:p w:rsidR="00B853E2" w:rsidRPr="00527398" w:rsidRDefault="00B853E2">
      <w:pPr>
        <w:rPr>
          <w:color w:val="FF0000"/>
          <w:sz w:val="2"/>
          <w:szCs w:val="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7398" w:rsidRPr="00527398" w:rsidTr="00B853E2">
        <w:trPr>
          <w:tblHeader/>
        </w:trPr>
        <w:tc>
          <w:tcPr>
            <w:tcW w:w="4785" w:type="dxa"/>
          </w:tcPr>
          <w:p w:rsidR="000B65DE" w:rsidRPr="00527398" w:rsidRDefault="000B65DE" w:rsidP="006976A5">
            <w:pPr>
              <w:jc w:val="center"/>
              <w:rPr>
                <w:color w:val="FF0000"/>
              </w:rPr>
            </w:pPr>
            <w:r w:rsidRPr="00527398">
              <w:rPr>
                <w:color w:val="FF0000"/>
              </w:rPr>
              <w:t>1</w:t>
            </w:r>
          </w:p>
        </w:tc>
        <w:tc>
          <w:tcPr>
            <w:tcW w:w="4786" w:type="dxa"/>
          </w:tcPr>
          <w:p w:rsidR="000B65DE" w:rsidRPr="00527398" w:rsidRDefault="000B65DE" w:rsidP="006976A5">
            <w:pPr>
              <w:jc w:val="center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2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jc w:val="both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color w:val="FF0000"/>
              </w:rPr>
              <w:t>свыше 2 до 3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641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jc w:val="both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3 (включительно) до 4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648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jc w:val="both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color w:val="FF0000"/>
              </w:rPr>
              <w:t>от 4 (включительно) до 5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657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jc w:val="both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5 (включительно) до 6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668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jc w:val="both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6 (включительно) до 7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682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jc w:val="both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color w:val="FF0000"/>
              </w:rPr>
              <w:t>от 7 (включительно) до 8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698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jc w:val="both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8 (включительно) до 9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716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jc w:val="both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color w:val="FF0000"/>
              </w:rPr>
              <w:t>от 9 (включительно) до 10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736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jc w:val="both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color w:val="FF0000"/>
              </w:rPr>
              <w:t>от 10 (включительно) до 11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758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jc w:val="both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11 (включительно) до 12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783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jc w:val="both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12 (включительно) до 13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809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jc w:val="both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13 (включительно) до 14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838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jc w:val="both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color w:val="FF0000"/>
              </w:rPr>
              <w:t>от 14 (включительно) до 15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869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jc w:val="both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15 (включительно) до 16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902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jc w:val="both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color w:val="FF0000"/>
              </w:rPr>
              <w:t>от 16 (включительно) до 17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937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jc w:val="both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17 (включительно) до 18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974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jc w:val="both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18 (включительно) до 19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1014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jc w:val="both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19 (включительно) до 20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1055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20 (включительно) до 21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1098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21 (включительно) до 22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1144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22 (включительно) до 23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1191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23 (включительно) до 24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1241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24 (включительно) до 25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1292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25 (включительно) до 26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1346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26 (включительно) до 27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1401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27 (включительно) до 28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1459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28 (включительно) до 29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1518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29 (включительно) до 30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1580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30 (включительно) до 31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1643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lastRenderedPageBreak/>
              <w:t>от 31 (включительно) до 32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1709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32 (включительно) до 33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1776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33 (включительно) до 34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1846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34 (включительно) до 35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1917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35 (включительно) до 36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1990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36 (включительно) до 37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2066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37 (включительно) до 38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2143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38 (включительно) до 39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2222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39 (включительно) до 40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2303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40 (включительно) до 41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2386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41 (включительно) до 42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2471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42 (включительно) до 43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2558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43 (включительно) до 44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2647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44 (включительно) до 45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2738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45 (включительно) до 46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2830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46 (включительно) до 47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2925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47 (включительно) до 48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3021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48 (включительно) до 49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3120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49 (включительно) до 50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3220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50 (включительно) до 51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3322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51 (включительно) до 52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3426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52 (включительно) до 53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3532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53 (включительно) до 54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3640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54 (включительно) до 55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3750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55 (включительно) до 56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3862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56 (включительно) до 57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3975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57 (включительно) до 58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4091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58 (включительно) до 59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4208</w:t>
            </w:r>
          </w:p>
        </w:tc>
      </w:tr>
      <w:tr w:rsidR="00527398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59 (включительно) до 60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4327</w:t>
            </w:r>
          </w:p>
        </w:tc>
      </w:tr>
      <w:tr w:rsidR="006976A5" w:rsidRPr="00527398" w:rsidTr="006976A5">
        <w:tc>
          <w:tcPr>
            <w:tcW w:w="4785" w:type="dxa"/>
          </w:tcPr>
          <w:p w:rsidR="006976A5" w:rsidRPr="00527398" w:rsidRDefault="006976A5" w:rsidP="006976A5">
            <w:pPr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60 (включительно) и выше</w:t>
            </w:r>
          </w:p>
        </w:tc>
        <w:tc>
          <w:tcPr>
            <w:tcW w:w="4786" w:type="dxa"/>
          </w:tcPr>
          <w:p w:rsidR="006976A5" w:rsidRPr="00527398" w:rsidRDefault="006976A5" w:rsidP="006976A5">
            <w:pPr>
              <w:jc w:val="both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rFonts w:ascii="PT Astra Serif" w:hAnsi="PT Astra Serif"/>
                <w:color w:val="FF0000"/>
                <w:szCs w:val="28"/>
              </w:rPr>
              <w:t>По отдельному расчету*</w:t>
            </w:r>
          </w:p>
        </w:tc>
      </w:tr>
    </w:tbl>
    <w:p w:rsidR="003C64DF" w:rsidRPr="00527398" w:rsidRDefault="003C64DF" w:rsidP="003C64DF">
      <w:pPr>
        <w:jc w:val="both"/>
        <w:rPr>
          <w:rFonts w:ascii="PT Astra Serif" w:hAnsi="PT Astra Serif"/>
          <w:color w:val="FF0000"/>
          <w:szCs w:val="22"/>
        </w:rPr>
      </w:pPr>
    </w:p>
    <w:p w:rsidR="00863DDD" w:rsidRPr="00527398" w:rsidRDefault="00863DDD" w:rsidP="003C64DF">
      <w:pPr>
        <w:jc w:val="both"/>
        <w:rPr>
          <w:rFonts w:ascii="PT Astra Serif" w:hAnsi="PT Astra Serif"/>
          <w:color w:val="FF0000"/>
          <w:sz w:val="20"/>
        </w:rPr>
      </w:pPr>
      <w:r w:rsidRPr="00527398">
        <w:rPr>
          <w:rFonts w:ascii="PT Astra Serif" w:hAnsi="PT Astra Serif"/>
          <w:color w:val="FF0000"/>
          <w:sz w:val="20"/>
        </w:rPr>
        <w:t xml:space="preserve">* рассчитывается по формулам, приведенным в </w:t>
      </w:r>
      <w:hyperlink r:id="rId10" w:anchor="Par82" w:tooltip="МЕТОДИКА" w:history="1">
        <w:r w:rsidRPr="00527398">
          <w:rPr>
            <w:rStyle w:val="a9"/>
            <w:rFonts w:ascii="PT Astra Serif" w:hAnsi="PT Astra Serif"/>
            <w:color w:val="FF0000"/>
            <w:sz w:val="20"/>
            <w:u w:val="none"/>
          </w:rPr>
          <w:t>методике</w:t>
        </w:r>
      </w:hyperlink>
      <w:r w:rsidRPr="00527398">
        <w:rPr>
          <w:rFonts w:ascii="PT Astra Serif" w:hAnsi="PT Astra Serif"/>
          <w:color w:val="FF0000"/>
          <w:sz w:val="20"/>
        </w:rPr>
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 января 2020 г.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Федерации».</w:t>
      </w:r>
    </w:p>
    <w:p w:rsidR="00863DDD" w:rsidRPr="00527398" w:rsidRDefault="00863DDD" w:rsidP="003C64DF">
      <w:pPr>
        <w:jc w:val="both"/>
        <w:rPr>
          <w:rFonts w:ascii="PT Astra Serif" w:hAnsi="PT Astra Serif"/>
          <w:color w:val="FF0000"/>
          <w:szCs w:val="22"/>
        </w:rPr>
      </w:pPr>
    </w:p>
    <w:p w:rsidR="00E746A0" w:rsidRPr="00527398" w:rsidRDefault="00E746A0" w:rsidP="003C64DF">
      <w:pPr>
        <w:pStyle w:val="a6"/>
        <w:jc w:val="right"/>
        <w:rPr>
          <w:rFonts w:ascii="PT Astra Serif" w:hAnsi="PT Astra Serif"/>
          <w:color w:val="FF0000"/>
          <w:sz w:val="28"/>
          <w:szCs w:val="28"/>
        </w:rPr>
      </w:pPr>
    </w:p>
    <w:p w:rsidR="00E746A0" w:rsidRPr="00527398" w:rsidRDefault="00E746A0" w:rsidP="003C64DF">
      <w:pPr>
        <w:pStyle w:val="a6"/>
        <w:jc w:val="right"/>
        <w:rPr>
          <w:rFonts w:ascii="PT Astra Serif" w:hAnsi="PT Astra Serif"/>
          <w:color w:val="FF0000"/>
          <w:sz w:val="28"/>
          <w:szCs w:val="28"/>
        </w:rPr>
      </w:pPr>
    </w:p>
    <w:p w:rsidR="00E746A0" w:rsidRPr="00527398" w:rsidRDefault="00E746A0" w:rsidP="003C64DF">
      <w:pPr>
        <w:pStyle w:val="a6"/>
        <w:jc w:val="right"/>
        <w:rPr>
          <w:rFonts w:ascii="PT Astra Serif" w:hAnsi="PT Astra Serif"/>
          <w:color w:val="FF0000"/>
          <w:sz w:val="28"/>
          <w:szCs w:val="28"/>
        </w:rPr>
      </w:pPr>
    </w:p>
    <w:p w:rsidR="00E746A0" w:rsidRPr="00527398" w:rsidRDefault="00E746A0" w:rsidP="003C64DF">
      <w:pPr>
        <w:pStyle w:val="a6"/>
        <w:jc w:val="right"/>
        <w:rPr>
          <w:rFonts w:ascii="PT Astra Serif" w:hAnsi="PT Astra Serif"/>
          <w:color w:val="FF0000"/>
          <w:sz w:val="28"/>
          <w:szCs w:val="28"/>
        </w:rPr>
      </w:pPr>
    </w:p>
    <w:p w:rsidR="00E746A0" w:rsidRPr="00527398" w:rsidRDefault="00E746A0" w:rsidP="003C64DF">
      <w:pPr>
        <w:pStyle w:val="a6"/>
        <w:jc w:val="right"/>
        <w:rPr>
          <w:rFonts w:ascii="PT Astra Serif" w:hAnsi="PT Astra Serif"/>
          <w:color w:val="FF0000"/>
          <w:sz w:val="28"/>
          <w:szCs w:val="28"/>
        </w:rPr>
      </w:pPr>
    </w:p>
    <w:p w:rsidR="00E746A0" w:rsidRPr="00527398" w:rsidRDefault="00E746A0" w:rsidP="003C64DF">
      <w:pPr>
        <w:pStyle w:val="a6"/>
        <w:jc w:val="right"/>
        <w:rPr>
          <w:rFonts w:ascii="PT Astra Serif" w:hAnsi="PT Astra Serif"/>
          <w:color w:val="FF0000"/>
          <w:sz w:val="28"/>
          <w:szCs w:val="28"/>
        </w:rPr>
      </w:pPr>
    </w:p>
    <w:p w:rsidR="00E746A0" w:rsidRPr="00527398" w:rsidRDefault="00E746A0" w:rsidP="003C64DF">
      <w:pPr>
        <w:pStyle w:val="a6"/>
        <w:jc w:val="right"/>
        <w:rPr>
          <w:rFonts w:ascii="PT Astra Serif" w:hAnsi="PT Astra Serif"/>
          <w:color w:val="FF0000"/>
          <w:sz w:val="28"/>
          <w:szCs w:val="28"/>
        </w:rPr>
      </w:pPr>
    </w:p>
    <w:p w:rsidR="00E746A0" w:rsidRPr="00527398" w:rsidRDefault="00E746A0" w:rsidP="003C64DF">
      <w:pPr>
        <w:pStyle w:val="a6"/>
        <w:jc w:val="right"/>
        <w:rPr>
          <w:rFonts w:ascii="PT Astra Serif" w:hAnsi="PT Astra Serif"/>
          <w:color w:val="FF0000"/>
          <w:sz w:val="28"/>
          <w:szCs w:val="28"/>
        </w:rPr>
      </w:pPr>
    </w:p>
    <w:p w:rsidR="00E746A0" w:rsidRPr="00527398" w:rsidRDefault="00E746A0" w:rsidP="003C64DF">
      <w:pPr>
        <w:pStyle w:val="a6"/>
        <w:jc w:val="right"/>
        <w:rPr>
          <w:rFonts w:ascii="PT Astra Serif" w:hAnsi="PT Astra Serif"/>
          <w:color w:val="FF0000"/>
          <w:sz w:val="28"/>
          <w:szCs w:val="28"/>
        </w:rPr>
      </w:pPr>
    </w:p>
    <w:p w:rsidR="00E746A0" w:rsidRPr="00527398" w:rsidRDefault="00E746A0" w:rsidP="003C64DF">
      <w:pPr>
        <w:pStyle w:val="a6"/>
        <w:jc w:val="right"/>
        <w:rPr>
          <w:rFonts w:ascii="PT Astra Serif" w:hAnsi="PT Astra Serif"/>
          <w:color w:val="FF0000"/>
          <w:sz w:val="28"/>
          <w:szCs w:val="28"/>
        </w:rPr>
      </w:pPr>
    </w:p>
    <w:p w:rsidR="00E746A0" w:rsidRPr="00527398" w:rsidRDefault="00E746A0" w:rsidP="003C64DF">
      <w:pPr>
        <w:pStyle w:val="a6"/>
        <w:jc w:val="right"/>
        <w:rPr>
          <w:rFonts w:ascii="PT Astra Serif" w:hAnsi="PT Astra Serif"/>
          <w:color w:val="FF0000"/>
          <w:sz w:val="28"/>
          <w:szCs w:val="28"/>
        </w:rPr>
      </w:pPr>
    </w:p>
    <w:p w:rsidR="00E746A0" w:rsidRPr="00527398" w:rsidRDefault="00E746A0" w:rsidP="003C64DF">
      <w:pPr>
        <w:pStyle w:val="a6"/>
        <w:jc w:val="right"/>
        <w:rPr>
          <w:rFonts w:ascii="PT Astra Serif" w:hAnsi="PT Astra Serif"/>
          <w:color w:val="FF0000"/>
          <w:sz w:val="28"/>
          <w:szCs w:val="28"/>
        </w:rPr>
      </w:pPr>
    </w:p>
    <w:p w:rsidR="003C64DF" w:rsidRPr="00527398" w:rsidRDefault="003C64DF" w:rsidP="003C64DF">
      <w:pPr>
        <w:pStyle w:val="a6"/>
        <w:jc w:val="right"/>
        <w:rPr>
          <w:rFonts w:ascii="PT Astra Serif" w:hAnsi="PT Astra Serif"/>
          <w:color w:val="FF0000"/>
          <w:sz w:val="28"/>
          <w:szCs w:val="28"/>
        </w:rPr>
      </w:pPr>
      <w:r w:rsidRPr="00527398">
        <w:rPr>
          <w:rFonts w:ascii="PT Astra Serif" w:hAnsi="PT Astra Serif"/>
          <w:color w:val="FF0000"/>
          <w:sz w:val="28"/>
          <w:szCs w:val="28"/>
        </w:rPr>
        <w:t>Таблица 3</w:t>
      </w:r>
    </w:p>
    <w:p w:rsidR="00863DDD" w:rsidRPr="00527398" w:rsidRDefault="00863DDD" w:rsidP="003C64DF">
      <w:pPr>
        <w:pStyle w:val="a6"/>
        <w:jc w:val="right"/>
        <w:rPr>
          <w:rFonts w:ascii="PT Astra Serif" w:hAnsi="PT Astra Serif"/>
          <w:color w:val="FF0000"/>
          <w:sz w:val="28"/>
          <w:szCs w:val="28"/>
        </w:rPr>
      </w:pPr>
    </w:p>
    <w:p w:rsidR="00863DDD" w:rsidRPr="00527398" w:rsidRDefault="00863DDD" w:rsidP="00863DDD">
      <w:pPr>
        <w:pStyle w:val="a6"/>
        <w:rPr>
          <w:rFonts w:ascii="PT Astra Serif" w:hAnsi="PT Astra Serif"/>
          <w:color w:val="FF0000"/>
          <w:sz w:val="28"/>
          <w:szCs w:val="28"/>
        </w:rPr>
      </w:pPr>
      <w:r w:rsidRPr="00527398">
        <w:rPr>
          <w:rFonts w:ascii="PT Astra Serif" w:hAnsi="PT Astra Serif"/>
          <w:color w:val="FF0000"/>
          <w:sz w:val="28"/>
          <w:szCs w:val="28"/>
        </w:rPr>
        <w:t xml:space="preserve">Размер вреда, причиняемого тяжеловесными транспортными средствами, </w:t>
      </w:r>
    </w:p>
    <w:p w:rsidR="00863DDD" w:rsidRPr="00527398" w:rsidRDefault="00863DDD" w:rsidP="00863DDD">
      <w:pPr>
        <w:pStyle w:val="a6"/>
        <w:rPr>
          <w:rFonts w:ascii="PT Astra Serif" w:hAnsi="PT Astra Serif"/>
          <w:color w:val="FF0000"/>
          <w:sz w:val="28"/>
          <w:szCs w:val="28"/>
        </w:rPr>
      </w:pPr>
      <w:r w:rsidRPr="00527398">
        <w:rPr>
          <w:rFonts w:ascii="PT Astra Serif" w:hAnsi="PT Astra Serif"/>
          <w:color w:val="FF0000"/>
          <w:sz w:val="28"/>
          <w:szCs w:val="28"/>
        </w:rPr>
        <w:t xml:space="preserve">при движении таких транспортных средств по автомобильным дорогам </w:t>
      </w:r>
    </w:p>
    <w:p w:rsidR="00863DDD" w:rsidRPr="00527398" w:rsidRDefault="00863DDD" w:rsidP="00863DDD">
      <w:pPr>
        <w:pStyle w:val="a6"/>
        <w:rPr>
          <w:rFonts w:ascii="PT Astra Serif" w:hAnsi="PT Astra Serif"/>
          <w:color w:val="FF0000"/>
          <w:sz w:val="28"/>
          <w:szCs w:val="28"/>
        </w:rPr>
      </w:pPr>
      <w:r w:rsidRPr="00527398">
        <w:rPr>
          <w:rFonts w:ascii="PT Astra Serif" w:hAnsi="PT Astra Serif"/>
          <w:color w:val="FF0000"/>
          <w:sz w:val="28"/>
          <w:szCs w:val="28"/>
        </w:rPr>
        <w:t xml:space="preserve">местного значения </w:t>
      </w:r>
      <w:r w:rsidR="00D9064D" w:rsidRPr="00527398">
        <w:rPr>
          <w:rFonts w:ascii="PT Astra Serif" w:hAnsi="PT Astra Serif"/>
          <w:color w:val="FF0000"/>
          <w:sz w:val="28"/>
          <w:szCs w:val="28"/>
        </w:rPr>
        <w:t>Ширококарамышского муниципального образования Лысогорского муниципального района Саратовской области</w:t>
      </w:r>
      <w:r w:rsidRPr="00527398">
        <w:rPr>
          <w:rFonts w:ascii="PT Astra Serif" w:hAnsi="PT Astra Serif"/>
          <w:color w:val="FF0000"/>
          <w:sz w:val="28"/>
          <w:szCs w:val="28"/>
        </w:rPr>
        <w:t>,</w:t>
      </w:r>
    </w:p>
    <w:p w:rsidR="00863DDD" w:rsidRPr="00527398" w:rsidRDefault="00863DDD" w:rsidP="00863DDD">
      <w:pPr>
        <w:pStyle w:val="a6"/>
        <w:rPr>
          <w:rFonts w:ascii="PT Astra Serif" w:hAnsi="PT Astra Serif"/>
          <w:color w:val="FF0000"/>
          <w:sz w:val="28"/>
          <w:szCs w:val="28"/>
        </w:rPr>
      </w:pPr>
      <w:r w:rsidRPr="00527398">
        <w:rPr>
          <w:rFonts w:ascii="PT Astra Serif" w:hAnsi="PT Astra Serif"/>
          <w:color w:val="FF0000"/>
          <w:sz w:val="28"/>
          <w:szCs w:val="28"/>
        </w:rPr>
        <w:t>от превышения допустимой для автомобильной дороги</w:t>
      </w:r>
    </w:p>
    <w:p w:rsidR="00863DDD" w:rsidRPr="00527398" w:rsidRDefault="00863DDD" w:rsidP="00863DDD">
      <w:pPr>
        <w:pStyle w:val="a6"/>
        <w:rPr>
          <w:rFonts w:ascii="PT Astra Serif" w:hAnsi="PT Astra Serif"/>
          <w:color w:val="FF0000"/>
          <w:sz w:val="28"/>
          <w:szCs w:val="28"/>
        </w:rPr>
      </w:pPr>
      <w:r w:rsidRPr="00527398">
        <w:rPr>
          <w:rFonts w:ascii="PT Astra Serif" w:hAnsi="PT Astra Serif"/>
          <w:color w:val="FF0000"/>
          <w:sz w:val="28"/>
          <w:szCs w:val="28"/>
        </w:rPr>
        <w:t>массы транспортного средства</w:t>
      </w:r>
    </w:p>
    <w:p w:rsidR="00863DDD" w:rsidRPr="00527398" w:rsidRDefault="00863DDD" w:rsidP="00863DDD">
      <w:pPr>
        <w:pStyle w:val="a6"/>
        <w:ind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C15AC3" w:rsidRPr="00527398" w:rsidRDefault="00863DDD" w:rsidP="00863DDD">
      <w:pPr>
        <w:ind w:left="6480"/>
        <w:jc w:val="both"/>
        <w:rPr>
          <w:rFonts w:ascii="PT Astra Serif" w:hAnsi="PT Astra Serif"/>
          <w:color w:val="FF0000"/>
          <w:szCs w:val="28"/>
        </w:rPr>
      </w:pPr>
      <w:r w:rsidRPr="00527398">
        <w:rPr>
          <w:rFonts w:ascii="PT Astra Serif" w:hAnsi="PT Astra Serif"/>
          <w:color w:val="FF0000"/>
          <w:szCs w:val="28"/>
        </w:rPr>
        <w:t xml:space="preserve">(рублей на </w:t>
      </w:r>
      <w:smartTag w:uri="urn:schemas-microsoft-com:office:smarttags" w:element="metricconverter">
        <w:smartTagPr>
          <w:attr w:name="ProductID" w:val="100 км"/>
        </w:smartTagPr>
        <w:r w:rsidRPr="00527398">
          <w:rPr>
            <w:rFonts w:ascii="PT Astra Serif" w:hAnsi="PT Astra Serif"/>
            <w:color w:val="FF0000"/>
            <w:szCs w:val="28"/>
          </w:rPr>
          <w:t>100 км</w:t>
        </w:r>
      </w:smartTag>
      <w:r w:rsidRPr="00527398">
        <w:rPr>
          <w:rFonts w:ascii="PT Astra Serif" w:hAnsi="PT Astra Serif"/>
          <w:color w:val="FF0000"/>
          <w:szCs w:val="28"/>
        </w:rPr>
        <w:t>)</w:t>
      </w:r>
    </w:p>
    <w:p w:rsidR="00863DDD" w:rsidRPr="00527398" w:rsidRDefault="00863DDD" w:rsidP="00863DDD">
      <w:pPr>
        <w:ind w:left="6480"/>
        <w:jc w:val="both"/>
        <w:rPr>
          <w:rFonts w:ascii="PT Astra Serif" w:hAnsi="PT Astra Serif"/>
          <w:color w:val="FF0000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63DDD" w:rsidRPr="00527398" w:rsidTr="006976A5">
        <w:tc>
          <w:tcPr>
            <w:tcW w:w="4785" w:type="dxa"/>
          </w:tcPr>
          <w:p w:rsidR="00863DDD" w:rsidRPr="00527398" w:rsidRDefault="00863DDD" w:rsidP="006976A5">
            <w:pPr>
              <w:jc w:val="center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color w:val="FF0000"/>
              </w:rPr>
              <w:t>Превышение фактической массы транспортного средства над допустимой (процентов</w:t>
            </w:r>
            <w:r w:rsidRPr="00527398">
              <w:rPr>
                <w:rFonts w:ascii="PT Astra Serif" w:hAnsi="PT Astra Serif"/>
                <w:color w:val="FF0000"/>
              </w:rPr>
              <w:t>)</w:t>
            </w:r>
          </w:p>
        </w:tc>
        <w:tc>
          <w:tcPr>
            <w:tcW w:w="4786" w:type="dxa"/>
          </w:tcPr>
          <w:p w:rsidR="00863DDD" w:rsidRPr="00527398" w:rsidRDefault="00863DDD" w:rsidP="006976A5">
            <w:pPr>
              <w:jc w:val="center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Размер вреда</w:t>
            </w:r>
          </w:p>
        </w:tc>
      </w:tr>
    </w:tbl>
    <w:p w:rsidR="00B853E2" w:rsidRPr="00527398" w:rsidRDefault="00B853E2">
      <w:pPr>
        <w:rPr>
          <w:color w:val="FF0000"/>
          <w:sz w:val="2"/>
          <w:szCs w:val="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7398" w:rsidRPr="00527398" w:rsidTr="00B853E2">
        <w:trPr>
          <w:tblHeader/>
        </w:trPr>
        <w:tc>
          <w:tcPr>
            <w:tcW w:w="4785" w:type="dxa"/>
          </w:tcPr>
          <w:p w:rsidR="00D55A07" w:rsidRPr="00527398" w:rsidRDefault="00D55A07" w:rsidP="00D55A07">
            <w:pPr>
              <w:jc w:val="center"/>
              <w:rPr>
                <w:color w:val="FF0000"/>
              </w:rPr>
            </w:pPr>
            <w:r w:rsidRPr="00527398">
              <w:rPr>
                <w:color w:val="FF0000"/>
              </w:rPr>
              <w:t>1</w:t>
            </w:r>
          </w:p>
        </w:tc>
        <w:tc>
          <w:tcPr>
            <w:tcW w:w="4786" w:type="dxa"/>
          </w:tcPr>
          <w:p w:rsidR="00D55A07" w:rsidRPr="00527398" w:rsidRDefault="00D55A07" w:rsidP="00D55A07">
            <w:pPr>
              <w:jc w:val="center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2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6976A5">
            <w:pPr>
              <w:jc w:val="both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color w:val="FF0000"/>
              </w:rPr>
              <w:t>свыше 2 до 3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3339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6976A5">
            <w:pPr>
              <w:jc w:val="both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3 (включительно) до 4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3394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6976A5">
            <w:pPr>
              <w:jc w:val="both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color w:val="FF0000"/>
              </w:rPr>
              <w:t>от 4 (включительно) до 5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3448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6976A5">
            <w:pPr>
              <w:jc w:val="both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5 (включительно) до 6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3502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6976A5">
            <w:pPr>
              <w:jc w:val="both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6 (включительно) до 7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3556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6976A5">
            <w:pPr>
              <w:jc w:val="both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color w:val="FF0000"/>
              </w:rPr>
              <w:t>от 7 (включительно) до 8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3610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6976A5">
            <w:pPr>
              <w:jc w:val="both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8 (включительно) до 9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3664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6976A5">
            <w:pPr>
              <w:jc w:val="both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color w:val="FF0000"/>
              </w:rPr>
              <w:t>от 9 (включительно) до 10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3718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6976A5">
            <w:pPr>
              <w:jc w:val="both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color w:val="FF0000"/>
              </w:rPr>
              <w:t>от 10 (включительно) до 11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3772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6976A5">
            <w:pPr>
              <w:jc w:val="both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11 (включительно) до 12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3827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6976A5">
            <w:pPr>
              <w:jc w:val="both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12 (включительно) до 13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3881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6976A5">
            <w:pPr>
              <w:jc w:val="both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13 (включительно) до 14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3935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6976A5">
            <w:pPr>
              <w:jc w:val="both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color w:val="FF0000"/>
              </w:rPr>
              <w:t>от 14 (включительно) до 15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3989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6976A5">
            <w:pPr>
              <w:jc w:val="both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15 (включительно) до 16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4043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6976A5">
            <w:pPr>
              <w:jc w:val="both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color w:val="FF0000"/>
              </w:rPr>
              <w:t>от 16 (включительно) до 17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4097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6976A5">
            <w:pPr>
              <w:jc w:val="both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17 (включительно) до 18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4151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6976A5">
            <w:pPr>
              <w:jc w:val="both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18 (включительно) до 19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4205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6976A5">
            <w:pPr>
              <w:jc w:val="both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19 (включительно) до 20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4260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20 (включительно) до 21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4314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21 (включительно) до 22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4368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22 (включительно) до 23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4422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23 (включительно) до 24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4476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24 (включительно) до 25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4530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25 (включительно) до 26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4584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26 (включительно) до 27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4638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27 (включительно) до 28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4693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28 (включительно) до 29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4747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29 (включительно) до 30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4801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30 (включительно) до 31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4855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31 (включительно) до 32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4909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lastRenderedPageBreak/>
              <w:t>от 32 (включительно) до 33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4963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33 (включительно) до 34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5017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34 (включительно) до 35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5072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35 (включительно) до 36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5126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36 (включительно) до 37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5180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37 (включительно) до 38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5234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38 (включительно) до 39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5288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39 (включительно) до 40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5342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40 (включительно) до 41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5396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41 (включительно) до 42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5450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42 (включительно) до 43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5505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43 (включительно) до 44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5559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44 (включительно) до 45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5613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45 (включительно) до 46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5667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46 (включительно) до 47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5721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47 (включительно) до 48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5775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48 (включительно) до 49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5829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49 (включительно) до 50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5883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50 (включительно) до 51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5938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51 (включительно) до 52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5992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52 (включительно) до 53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6046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53 (включительно) до 54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6100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54 (включительно) до 55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6154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55 (включительно) до 56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6208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6976A5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56 (включительно) до 57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6262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291910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57 (включительно) до 58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6316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291910">
            <w:pPr>
              <w:rPr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58 (включительно) до 59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6371</w:t>
            </w:r>
          </w:p>
        </w:tc>
      </w:tr>
      <w:tr w:rsidR="00527398" w:rsidRPr="00527398" w:rsidTr="006976A5">
        <w:tc>
          <w:tcPr>
            <w:tcW w:w="4785" w:type="dxa"/>
          </w:tcPr>
          <w:p w:rsidR="00291910" w:rsidRPr="00527398" w:rsidRDefault="00291910" w:rsidP="006976A5">
            <w:pPr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59 (включительно) до 60</w:t>
            </w:r>
          </w:p>
        </w:tc>
        <w:tc>
          <w:tcPr>
            <w:tcW w:w="4786" w:type="dxa"/>
          </w:tcPr>
          <w:p w:rsidR="00291910" w:rsidRPr="00527398" w:rsidRDefault="00291910" w:rsidP="0027338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527398">
              <w:rPr>
                <w:rFonts w:ascii="PT Astra Serif" w:hAnsi="PT Astra Serif"/>
                <w:color w:val="FF0000"/>
              </w:rPr>
              <w:t>6425</w:t>
            </w:r>
          </w:p>
        </w:tc>
      </w:tr>
      <w:tr w:rsidR="00291910" w:rsidRPr="00527398" w:rsidTr="006976A5">
        <w:tc>
          <w:tcPr>
            <w:tcW w:w="4785" w:type="dxa"/>
          </w:tcPr>
          <w:p w:rsidR="00291910" w:rsidRPr="00527398" w:rsidRDefault="00291910" w:rsidP="006976A5">
            <w:pPr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rFonts w:ascii="PT Astra Serif" w:hAnsi="PT Astra Serif"/>
                <w:color w:val="FF0000"/>
                <w:szCs w:val="22"/>
              </w:rPr>
              <w:t>от 60 (включительно) и выше</w:t>
            </w:r>
          </w:p>
        </w:tc>
        <w:tc>
          <w:tcPr>
            <w:tcW w:w="4786" w:type="dxa"/>
          </w:tcPr>
          <w:p w:rsidR="00291910" w:rsidRPr="00527398" w:rsidRDefault="00291910" w:rsidP="006976A5">
            <w:pPr>
              <w:jc w:val="both"/>
              <w:rPr>
                <w:rFonts w:ascii="PT Astra Serif" w:hAnsi="PT Astra Serif"/>
                <w:color w:val="FF0000"/>
                <w:szCs w:val="22"/>
              </w:rPr>
            </w:pPr>
            <w:r w:rsidRPr="00527398">
              <w:rPr>
                <w:rFonts w:ascii="PT Astra Serif" w:hAnsi="PT Astra Serif"/>
                <w:color w:val="FF0000"/>
                <w:szCs w:val="28"/>
              </w:rPr>
              <w:t>По отдельному расчету*</w:t>
            </w:r>
          </w:p>
        </w:tc>
      </w:tr>
    </w:tbl>
    <w:p w:rsidR="00863DDD" w:rsidRPr="00527398" w:rsidRDefault="00863DDD" w:rsidP="00863DDD">
      <w:pPr>
        <w:jc w:val="both"/>
        <w:rPr>
          <w:rFonts w:ascii="PT Astra Serif" w:hAnsi="PT Astra Serif"/>
          <w:color w:val="FF0000"/>
          <w:szCs w:val="22"/>
        </w:rPr>
      </w:pPr>
    </w:p>
    <w:p w:rsidR="00291910" w:rsidRPr="00527398" w:rsidRDefault="00863DDD" w:rsidP="0027338F">
      <w:pPr>
        <w:jc w:val="both"/>
        <w:rPr>
          <w:rFonts w:ascii="PT Astra Serif" w:hAnsi="PT Astra Serif"/>
          <w:color w:val="FF0000"/>
          <w:sz w:val="20"/>
        </w:rPr>
        <w:sectPr w:rsidR="00291910" w:rsidRPr="00527398" w:rsidSect="00223C64">
          <w:headerReference w:type="first" r:id="rId11"/>
          <w:pgSz w:w="11906" w:h="16838" w:code="9"/>
          <w:pgMar w:top="426" w:right="850" w:bottom="709" w:left="1701" w:header="720" w:footer="720" w:gutter="0"/>
          <w:pgNumType w:start="1"/>
          <w:cols w:space="720"/>
          <w:titlePg/>
          <w:docGrid w:linePitch="381"/>
        </w:sectPr>
      </w:pPr>
      <w:r w:rsidRPr="00527398">
        <w:rPr>
          <w:rFonts w:ascii="PT Astra Serif" w:hAnsi="PT Astra Serif"/>
          <w:color w:val="FF0000"/>
          <w:sz w:val="20"/>
        </w:rPr>
        <w:t xml:space="preserve">* рассчитывается по формулам, приведенным в </w:t>
      </w:r>
      <w:hyperlink r:id="rId12" w:anchor="Par82" w:tooltip="МЕТОДИКА" w:history="1">
        <w:r w:rsidRPr="00527398">
          <w:rPr>
            <w:rStyle w:val="a9"/>
            <w:rFonts w:ascii="PT Astra Serif" w:hAnsi="PT Astra Serif"/>
            <w:color w:val="FF0000"/>
            <w:sz w:val="20"/>
            <w:u w:val="none"/>
          </w:rPr>
          <w:t>методике</w:t>
        </w:r>
      </w:hyperlink>
      <w:r w:rsidRPr="00527398">
        <w:rPr>
          <w:rFonts w:ascii="PT Astra Serif" w:hAnsi="PT Astra Serif"/>
          <w:color w:val="FF0000"/>
          <w:sz w:val="20"/>
        </w:rPr>
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 января 2020 г.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</w:t>
      </w:r>
      <w:r w:rsidR="00E746A0" w:rsidRPr="00527398">
        <w:rPr>
          <w:rFonts w:ascii="PT Astra Serif" w:hAnsi="PT Astra Serif"/>
          <w:color w:val="FF0000"/>
          <w:sz w:val="20"/>
        </w:rPr>
        <w:t>ии</w:t>
      </w:r>
    </w:p>
    <w:p w:rsidR="0027338F" w:rsidRPr="00527398" w:rsidRDefault="0027338F" w:rsidP="00223C64">
      <w:pPr>
        <w:rPr>
          <w:color w:val="FF0000"/>
        </w:rPr>
      </w:pPr>
    </w:p>
    <w:sectPr w:rsidR="0027338F" w:rsidRPr="00527398" w:rsidSect="00291910">
      <w:pgSz w:w="11906" w:h="16838" w:code="9"/>
      <w:pgMar w:top="1134" w:right="850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4A5" w:rsidRDefault="000A34A5">
      <w:r>
        <w:separator/>
      </w:r>
    </w:p>
  </w:endnote>
  <w:endnote w:type="continuationSeparator" w:id="0">
    <w:p w:rsidR="000A34A5" w:rsidRDefault="000A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4A5" w:rsidRDefault="000A34A5">
      <w:r>
        <w:separator/>
      </w:r>
    </w:p>
  </w:footnote>
  <w:footnote w:type="continuationSeparator" w:id="0">
    <w:p w:rsidR="000A34A5" w:rsidRDefault="000A3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207" w:rsidRDefault="004A520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551E9"/>
    <w:multiLevelType w:val="hybridMultilevel"/>
    <w:tmpl w:val="837E116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E5"/>
    <w:rsid w:val="00093668"/>
    <w:rsid w:val="0009773D"/>
    <w:rsid w:val="000A34A5"/>
    <w:rsid w:val="000B3FDD"/>
    <w:rsid w:val="000B65DE"/>
    <w:rsid w:val="000C1440"/>
    <w:rsid w:val="00142DA9"/>
    <w:rsid w:val="00143EE5"/>
    <w:rsid w:val="00176DE4"/>
    <w:rsid w:val="0020514C"/>
    <w:rsid w:val="00205A26"/>
    <w:rsid w:val="00223C64"/>
    <w:rsid w:val="00226F08"/>
    <w:rsid w:val="00251913"/>
    <w:rsid w:val="00252337"/>
    <w:rsid w:val="0027338F"/>
    <w:rsid w:val="002836EF"/>
    <w:rsid w:val="00291910"/>
    <w:rsid w:val="00296718"/>
    <w:rsid w:val="002A1ABD"/>
    <w:rsid w:val="002C15D5"/>
    <w:rsid w:val="002E5AF9"/>
    <w:rsid w:val="003149FE"/>
    <w:rsid w:val="0032788E"/>
    <w:rsid w:val="00360D95"/>
    <w:rsid w:val="0037152E"/>
    <w:rsid w:val="00397708"/>
    <w:rsid w:val="003A12B8"/>
    <w:rsid w:val="003C26D1"/>
    <w:rsid w:val="003C64DF"/>
    <w:rsid w:val="003E7096"/>
    <w:rsid w:val="003F5366"/>
    <w:rsid w:val="004066C7"/>
    <w:rsid w:val="00447844"/>
    <w:rsid w:val="00455354"/>
    <w:rsid w:val="00461C68"/>
    <w:rsid w:val="0046325F"/>
    <w:rsid w:val="00472EEC"/>
    <w:rsid w:val="004921BA"/>
    <w:rsid w:val="00493E14"/>
    <w:rsid w:val="004A5207"/>
    <w:rsid w:val="004D01AE"/>
    <w:rsid w:val="004D7970"/>
    <w:rsid w:val="00507C21"/>
    <w:rsid w:val="00527398"/>
    <w:rsid w:val="00533E76"/>
    <w:rsid w:val="00555556"/>
    <w:rsid w:val="00562449"/>
    <w:rsid w:val="00572E41"/>
    <w:rsid w:val="00575A50"/>
    <w:rsid w:val="00591729"/>
    <w:rsid w:val="00597FC7"/>
    <w:rsid w:val="00621F47"/>
    <w:rsid w:val="006614B7"/>
    <w:rsid w:val="006976A5"/>
    <w:rsid w:val="006F37A5"/>
    <w:rsid w:val="00702E38"/>
    <w:rsid w:val="0073085C"/>
    <w:rsid w:val="0077744F"/>
    <w:rsid w:val="007C0FF1"/>
    <w:rsid w:val="007D3F9B"/>
    <w:rsid w:val="007E4E8D"/>
    <w:rsid w:val="00803695"/>
    <w:rsid w:val="00825465"/>
    <w:rsid w:val="0083539E"/>
    <w:rsid w:val="00863DDD"/>
    <w:rsid w:val="00871018"/>
    <w:rsid w:val="008D4F41"/>
    <w:rsid w:val="00965A1F"/>
    <w:rsid w:val="009C38E4"/>
    <w:rsid w:val="009C55EC"/>
    <w:rsid w:val="00A7474D"/>
    <w:rsid w:val="00A80D55"/>
    <w:rsid w:val="00AC689B"/>
    <w:rsid w:val="00AE75E3"/>
    <w:rsid w:val="00B03628"/>
    <w:rsid w:val="00B43194"/>
    <w:rsid w:val="00B571C0"/>
    <w:rsid w:val="00B853E2"/>
    <w:rsid w:val="00B879CA"/>
    <w:rsid w:val="00C15AC3"/>
    <w:rsid w:val="00C17F74"/>
    <w:rsid w:val="00C47993"/>
    <w:rsid w:val="00C61ED2"/>
    <w:rsid w:val="00C934E0"/>
    <w:rsid w:val="00D1393D"/>
    <w:rsid w:val="00D27A2B"/>
    <w:rsid w:val="00D55A07"/>
    <w:rsid w:val="00D9064D"/>
    <w:rsid w:val="00DA02C7"/>
    <w:rsid w:val="00DA7B2C"/>
    <w:rsid w:val="00DB2E4F"/>
    <w:rsid w:val="00DF1182"/>
    <w:rsid w:val="00DF5D42"/>
    <w:rsid w:val="00E02F99"/>
    <w:rsid w:val="00E51560"/>
    <w:rsid w:val="00E721AE"/>
    <w:rsid w:val="00E746A0"/>
    <w:rsid w:val="00EA19B7"/>
    <w:rsid w:val="00ED751F"/>
    <w:rsid w:val="00F03092"/>
    <w:rsid w:val="00F07C8F"/>
    <w:rsid w:val="00F154FA"/>
    <w:rsid w:val="00F5259F"/>
    <w:rsid w:val="00F71269"/>
    <w:rsid w:val="00F93D11"/>
    <w:rsid w:val="00FC2792"/>
    <w:rsid w:val="00FC5B16"/>
    <w:rsid w:val="00FD1C1B"/>
    <w:rsid w:val="00FD5CD4"/>
    <w:rsid w:val="00FD64AC"/>
    <w:rsid w:val="00FE22E8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A26"/>
    <w:rPr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75E3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AE75E3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rsid w:val="0020514C"/>
    <w:pPr>
      <w:widowControl w:val="0"/>
      <w:snapToGrid w:val="0"/>
      <w:ind w:firstLine="709"/>
      <w:jc w:val="both"/>
    </w:pPr>
    <w:rPr>
      <w:kern w:val="0"/>
    </w:rPr>
  </w:style>
  <w:style w:type="paragraph" w:styleId="a6">
    <w:name w:val="Body Text"/>
    <w:basedOn w:val="a"/>
    <w:link w:val="a7"/>
    <w:rsid w:val="00702E38"/>
    <w:pPr>
      <w:jc w:val="center"/>
    </w:pPr>
    <w:rPr>
      <w:kern w:val="0"/>
      <w:sz w:val="24"/>
      <w:szCs w:val="24"/>
    </w:rPr>
  </w:style>
  <w:style w:type="character" w:customStyle="1" w:styleId="a7">
    <w:name w:val="Основной текст Знак"/>
    <w:basedOn w:val="a0"/>
    <w:link w:val="a6"/>
    <w:rsid w:val="00702E38"/>
    <w:rPr>
      <w:sz w:val="24"/>
      <w:szCs w:val="24"/>
    </w:rPr>
  </w:style>
  <w:style w:type="paragraph" w:customStyle="1" w:styleId="12">
    <w:name w:val="Обычный+12пт"/>
    <w:basedOn w:val="a"/>
    <w:rsid w:val="00702E38"/>
    <w:rPr>
      <w:kern w:val="0"/>
      <w:sz w:val="24"/>
      <w:szCs w:val="24"/>
    </w:rPr>
  </w:style>
  <w:style w:type="table" w:styleId="a8">
    <w:name w:val="Table Grid"/>
    <w:basedOn w:val="a1"/>
    <w:rsid w:val="00E02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C64DF"/>
    <w:rPr>
      <w:color w:val="0000FF" w:themeColor="hyperlink"/>
      <w:u w:val="single"/>
    </w:rPr>
  </w:style>
  <w:style w:type="paragraph" w:customStyle="1" w:styleId="ConsPlusNormal">
    <w:name w:val="ConsPlusNormal"/>
    <w:rsid w:val="003149F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91910"/>
    <w:rPr>
      <w:kern w:val="28"/>
      <w:sz w:val="28"/>
    </w:rPr>
  </w:style>
  <w:style w:type="paragraph" w:styleId="aa">
    <w:name w:val="Balloon Text"/>
    <w:basedOn w:val="a"/>
    <w:link w:val="ab"/>
    <w:rsid w:val="00DB2E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B2E4F"/>
    <w:rPr>
      <w:rFonts w:ascii="Tahoma" w:hAnsi="Tahoma" w:cs="Tahoma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A26"/>
    <w:rPr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75E3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AE75E3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rsid w:val="0020514C"/>
    <w:pPr>
      <w:widowControl w:val="0"/>
      <w:snapToGrid w:val="0"/>
      <w:ind w:firstLine="709"/>
      <w:jc w:val="both"/>
    </w:pPr>
    <w:rPr>
      <w:kern w:val="0"/>
    </w:rPr>
  </w:style>
  <w:style w:type="paragraph" w:styleId="a6">
    <w:name w:val="Body Text"/>
    <w:basedOn w:val="a"/>
    <w:link w:val="a7"/>
    <w:rsid w:val="00702E38"/>
    <w:pPr>
      <w:jc w:val="center"/>
    </w:pPr>
    <w:rPr>
      <w:kern w:val="0"/>
      <w:sz w:val="24"/>
      <w:szCs w:val="24"/>
    </w:rPr>
  </w:style>
  <w:style w:type="character" w:customStyle="1" w:styleId="a7">
    <w:name w:val="Основной текст Знак"/>
    <w:basedOn w:val="a0"/>
    <w:link w:val="a6"/>
    <w:rsid w:val="00702E38"/>
    <w:rPr>
      <w:sz w:val="24"/>
      <w:szCs w:val="24"/>
    </w:rPr>
  </w:style>
  <w:style w:type="paragraph" w:customStyle="1" w:styleId="12">
    <w:name w:val="Обычный+12пт"/>
    <w:basedOn w:val="a"/>
    <w:rsid w:val="00702E38"/>
    <w:rPr>
      <w:kern w:val="0"/>
      <w:sz w:val="24"/>
      <w:szCs w:val="24"/>
    </w:rPr>
  </w:style>
  <w:style w:type="table" w:styleId="a8">
    <w:name w:val="Table Grid"/>
    <w:basedOn w:val="a1"/>
    <w:rsid w:val="00E02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C64DF"/>
    <w:rPr>
      <w:color w:val="0000FF" w:themeColor="hyperlink"/>
      <w:u w:val="single"/>
    </w:rPr>
  </w:style>
  <w:style w:type="paragraph" w:customStyle="1" w:styleId="ConsPlusNormal">
    <w:name w:val="ConsPlusNormal"/>
    <w:rsid w:val="003149F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91910"/>
    <w:rPr>
      <w:kern w:val="28"/>
      <w:sz w:val="28"/>
    </w:rPr>
  </w:style>
  <w:style w:type="paragraph" w:styleId="aa">
    <w:name w:val="Balloon Text"/>
    <w:basedOn w:val="a"/>
    <w:link w:val="ab"/>
    <w:rsid w:val="00DB2E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B2E4F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w112-4\AppData\Local\Microsoft\Windows\Temporary%20Internet%20Files\Content.IE5\PJQ8OTLC\&#1055;&#1086;&#1089;&#1090;&#1072;&#1085;&#1086;&#1074;&#1083;&#1077;&#1085;&#1080;&#1077;%20&#1055;&#1088;&#1072;&#1074;&#1080;&#1090;&#1077;&#1083;&#1100;&#1089;&#1090;&#1074;&#1072;%20&#1056;&#1060;%20&#1086;&#1090;%2031.01.2020%20N%2067%20%20&#1054;&#1073;%20&#1091;&#1090;&#1074;&#1077;&#1088;&#1078;.rt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Users\w112-4\AppData\Local\Microsoft\Windows\Temporary%20Internet%20Files\Content.IE5\PJQ8OTLC\&#1055;&#1086;&#1089;&#1090;&#1072;&#1085;&#1086;&#1074;&#1083;&#1077;&#1085;&#1080;&#1077;%20&#1055;&#1088;&#1072;&#1074;&#1080;&#1090;&#1077;&#1083;&#1100;&#1089;&#1090;&#1074;&#1072;%20&#1056;&#1060;%20&#1086;&#1090;%2031.01.2020%20N%2067%20%20&#1054;&#1073;%20&#1091;&#1090;&#1074;&#1077;&#1088;&#1078;.rtf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w112-4\AppData\Local\Microsoft\Windows\Temporary%20Internet%20Files\Content.IE5\PJQ8OTLC\&#1055;&#1086;&#1089;&#1090;&#1072;&#1085;&#1086;&#1074;&#1083;&#1077;&#1085;&#1080;&#1077;%20&#1055;&#1088;&#1072;&#1074;&#1080;&#1090;&#1077;&#1083;&#1100;&#1089;&#1090;&#1074;&#1072;%20&#1056;&#1060;%20&#1086;&#1090;%2031.01.2020%20N%2067%20%20&#1054;&#1073;%20&#1091;&#1090;&#1074;&#1077;&#1088;&#1078;.rtf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112-4\Desktop\34.%20&#1041;&#1083;&#1072;&#1085;&#1082;%20&#1087;&#1086;&#1089;&#1090;&#1072;&#1085;&#1086;&#1074;&#1083;&#1077;&#1085;&#1080;&#1103;%20&#1040;&#1076;&#1084;&#1080;&#1085;&#1080;&#1089;&#1090;&#1088;&#1072;&#1094;&#1080;&#1080;%20&#1075;&#1086;&#1088;&#1086;&#1076;&#1072;%20&#1053;&#1086;&#1074;&#1099;&#1081;%20&#1059;&#1088;&#1077;&#1085;&#1075;&#1086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A2361-6C1B-4EB7-A665-775C4165D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34. Бланк постановления Администрации города Новый Уренгой.dotx</Template>
  <TotalTime>4</TotalTime>
  <Pages>8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 Олеся (W112-4 - w112-4)</dc:creator>
  <cp:lastModifiedBy>ирина</cp:lastModifiedBy>
  <cp:revision>4</cp:revision>
  <cp:lastPrinted>2023-05-02T12:26:00Z</cp:lastPrinted>
  <dcterms:created xsi:type="dcterms:W3CDTF">2023-04-07T08:22:00Z</dcterms:created>
  <dcterms:modified xsi:type="dcterms:W3CDTF">2023-05-02T12:26:00Z</dcterms:modified>
</cp:coreProperties>
</file>