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44" w:rsidRDefault="00561444" w:rsidP="00681303">
      <w:pPr>
        <w:spacing w:line="252" w:lineRule="auto"/>
        <w:jc w:val="center"/>
        <w:rPr>
          <w:spacing w:val="20"/>
        </w:rPr>
      </w:pPr>
      <w:r w:rsidRPr="00867799">
        <w:rPr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Лысые горы чб 1" style="width:48pt;height:63pt;visibility:visible">
            <v:imagedata r:id="rId7" o:title=""/>
          </v:shape>
        </w:pict>
      </w:r>
    </w:p>
    <w:p w:rsidR="00561444" w:rsidRPr="00E13299" w:rsidRDefault="00561444" w:rsidP="00681303">
      <w:pPr>
        <w:jc w:val="center"/>
        <w:rPr>
          <w:sz w:val="28"/>
          <w:szCs w:val="28"/>
        </w:rPr>
      </w:pPr>
      <w:r w:rsidRPr="00E13299">
        <w:rPr>
          <w:sz w:val="28"/>
          <w:szCs w:val="28"/>
        </w:rPr>
        <w:t>АДМ</w:t>
      </w:r>
      <w:r>
        <w:rPr>
          <w:sz w:val="28"/>
          <w:szCs w:val="28"/>
        </w:rPr>
        <w:t>ИНИСТРАЦИЯ ШИРОКОКАРАМЫШСКОГО СЕЛЬСКОГО ПОСЕЛЕНИЯ ЛЫСОГОРСКОГО</w:t>
      </w:r>
      <w:r w:rsidRPr="00E13299">
        <w:rPr>
          <w:sz w:val="28"/>
          <w:szCs w:val="28"/>
        </w:rPr>
        <w:t xml:space="preserve"> МУНИЦИПАЛЬНОГО РАЙОНА</w:t>
      </w:r>
    </w:p>
    <w:p w:rsidR="00561444" w:rsidRPr="00E13299" w:rsidRDefault="00561444" w:rsidP="00681303">
      <w:pPr>
        <w:jc w:val="center"/>
        <w:rPr>
          <w:sz w:val="28"/>
          <w:szCs w:val="28"/>
        </w:rPr>
      </w:pPr>
      <w:r w:rsidRPr="00E13299">
        <w:rPr>
          <w:sz w:val="28"/>
          <w:szCs w:val="28"/>
        </w:rPr>
        <w:t>САРАТОВСКОЙ ОБЛАСТИ</w:t>
      </w:r>
    </w:p>
    <w:p w:rsidR="00561444" w:rsidRDefault="00561444" w:rsidP="00681303"/>
    <w:p w:rsidR="00561444" w:rsidRPr="00236487" w:rsidRDefault="00561444" w:rsidP="00681303">
      <w:pPr>
        <w:pStyle w:val="Heading3"/>
        <w:rPr>
          <w:b/>
        </w:rPr>
      </w:pPr>
      <w:r>
        <w:rPr>
          <w:b/>
        </w:rPr>
        <w:t>П О С Т А Н О В Л Е Н И Е</w:t>
      </w:r>
    </w:p>
    <w:p w:rsidR="00561444" w:rsidRDefault="00561444" w:rsidP="00972B03"/>
    <w:p w:rsidR="00561444" w:rsidRDefault="00561444" w:rsidP="00972B03"/>
    <w:p w:rsidR="00561444" w:rsidRDefault="00561444" w:rsidP="00972B03">
      <w:r>
        <w:t>от 22 января 2025 года                             № 4                                          с. Широкий Карамыш</w:t>
      </w:r>
    </w:p>
    <w:p w:rsidR="00561444" w:rsidRPr="002C29E5" w:rsidRDefault="00561444" w:rsidP="006A2F03">
      <w:pPr>
        <w:ind w:firstLine="709"/>
        <w:jc w:val="center"/>
        <w:rPr>
          <w:sz w:val="28"/>
          <w:szCs w:val="28"/>
        </w:rPr>
      </w:pPr>
    </w:p>
    <w:p w:rsidR="00561444" w:rsidRDefault="00561444" w:rsidP="00756EE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561444" w:rsidRDefault="00561444" w:rsidP="00D30D11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</w:t>
      </w:r>
    </w:p>
    <w:p w:rsidR="00561444" w:rsidRDefault="00561444" w:rsidP="00D30D11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Ширококарамышского</w:t>
      </w:r>
    </w:p>
    <w:p w:rsidR="00561444" w:rsidRDefault="00561444" w:rsidP="00D30D11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Лысогорского</w:t>
      </w:r>
    </w:p>
    <w:p w:rsidR="00561444" w:rsidRDefault="00561444" w:rsidP="00D30D11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</w:t>
      </w:r>
    </w:p>
    <w:p w:rsidR="00561444" w:rsidRDefault="00561444" w:rsidP="00D30D11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</w:p>
    <w:p w:rsidR="00561444" w:rsidRPr="00D30D11" w:rsidRDefault="00561444" w:rsidP="00D30D11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 w:rsidRPr="00D30D11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 xml:space="preserve">27 декабря 2024 года № 32 </w:t>
      </w:r>
    </w:p>
    <w:p w:rsidR="00561444" w:rsidRDefault="00561444" w:rsidP="00B66AE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1444" w:rsidRPr="00B66AE3" w:rsidRDefault="00561444" w:rsidP="00B66AE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66AE3">
        <w:rPr>
          <w:rFonts w:ascii="Times New Roman" w:hAnsi="Times New Roman"/>
          <w:sz w:val="28"/>
          <w:szCs w:val="28"/>
        </w:rPr>
        <w:t xml:space="preserve">На основании пункта 3.2 статьи 160.1 Бюджетного кодекса Российской Федерации и в  соответствии с постановлением Правительства РФ № 1568 от 16.09.2021 года «Об утверждении общих требований к закреплению за органами государственной власти (государственными органами) субъекта РФ, органами управления,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РФ, бюджета территориального фонда обязательного медицинского страхования, местного бюджета» и № 1569 от 16.09.2021 года «Об утверждении общих требований к закреплению за органами государственной власти (государственными органами) субъекта РФ, органами управления,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субъектов РФ, бюджета территориального фонда обязательного медицинского страхования, местного бюджета», администрация </w:t>
      </w:r>
      <w:r>
        <w:rPr>
          <w:rFonts w:ascii="Times New Roman" w:hAnsi="Times New Roman"/>
          <w:sz w:val="28"/>
          <w:szCs w:val="28"/>
        </w:rPr>
        <w:t xml:space="preserve">Ширококарамышского сельского поселения </w:t>
      </w:r>
      <w:r w:rsidRPr="00B66AE3">
        <w:rPr>
          <w:rFonts w:ascii="Times New Roman" w:hAnsi="Times New Roman"/>
          <w:sz w:val="28"/>
          <w:szCs w:val="28"/>
        </w:rPr>
        <w:t xml:space="preserve">Лысогорского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B66AE3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561444" w:rsidRDefault="00561444" w:rsidP="008A4E7D"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Ширококарамышского сельского поселения Лысогорского муниципального района Саратовской области от 27 декабря 2024 года № 32 «</w:t>
      </w:r>
      <w:r w:rsidRPr="008A4E7D">
        <w:rPr>
          <w:rFonts w:ascii="Times New Roman" w:hAnsi="Times New Roman"/>
          <w:bCs/>
          <w:sz w:val="28"/>
          <w:szCs w:val="28"/>
        </w:rPr>
        <w:t>Об утверждении перечня главных администраторов доходов бюджета, порядка и сроков внесения изменений в перечень главных администраторов доходов бюджета и утверждении перечня главных администраторов источников финансирования дефицита бюджета, порядка и сроков внесения изменений в перечень главных администраторов источников финансирования дефицита бю</w:t>
      </w:r>
      <w:r>
        <w:rPr>
          <w:rFonts w:ascii="Times New Roman" w:hAnsi="Times New Roman"/>
          <w:bCs/>
          <w:sz w:val="28"/>
          <w:szCs w:val="28"/>
        </w:rPr>
        <w:t xml:space="preserve">джета </w:t>
      </w:r>
      <w:r>
        <w:rPr>
          <w:rFonts w:ascii="Times New Roman" w:hAnsi="Times New Roman"/>
          <w:sz w:val="28"/>
          <w:szCs w:val="28"/>
        </w:rPr>
        <w:t>Ширококарамышского сельского поселения</w:t>
      </w:r>
      <w:r w:rsidRPr="008A4E7D">
        <w:rPr>
          <w:rFonts w:ascii="Times New Roman" w:hAnsi="Times New Roman"/>
          <w:bCs/>
          <w:sz w:val="28"/>
          <w:szCs w:val="28"/>
        </w:rPr>
        <w:t xml:space="preserve"> Лысогорского муниципального района Саратовской области</w:t>
      </w:r>
      <w:r>
        <w:rPr>
          <w:rFonts w:ascii="Times New Roman" w:hAnsi="Times New Roman"/>
          <w:bCs/>
          <w:sz w:val="28"/>
          <w:szCs w:val="28"/>
        </w:rPr>
        <w:t xml:space="preserve">» следующие изменения: </w:t>
      </w:r>
    </w:p>
    <w:p w:rsidR="00561444" w:rsidRDefault="00561444" w:rsidP="008A4E7D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8A4E7D">
        <w:rPr>
          <w:rFonts w:ascii="Times New Roman" w:hAnsi="Times New Roman"/>
          <w:bCs/>
          <w:sz w:val="28"/>
          <w:szCs w:val="28"/>
        </w:rPr>
        <w:t xml:space="preserve">Приложение №1 «Главные администраторы  </w:t>
      </w:r>
      <w:r>
        <w:rPr>
          <w:rFonts w:ascii="Times New Roman" w:hAnsi="Times New Roman"/>
          <w:bCs/>
          <w:sz w:val="28"/>
          <w:szCs w:val="28"/>
        </w:rPr>
        <w:t>доходов   бюджета Ширококарамышского</w:t>
      </w:r>
      <w:r w:rsidRPr="008A4E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8A4E7D">
        <w:rPr>
          <w:rFonts w:ascii="Times New Roman" w:hAnsi="Times New Roman"/>
          <w:bCs/>
          <w:sz w:val="28"/>
          <w:szCs w:val="28"/>
        </w:rPr>
        <w:t xml:space="preserve"> Лысогорского 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Саратовской области» дополнить строкой следующего содержания: </w:t>
      </w:r>
    </w:p>
    <w:p w:rsidR="00561444" w:rsidRPr="008A4E7D" w:rsidRDefault="00561444" w:rsidP="008A4E7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276"/>
        <w:gridCol w:w="2551"/>
        <w:gridCol w:w="4820"/>
      </w:tblGrid>
      <w:tr w:rsidR="00561444" w:rsidRPr="008A4E7D" w:rsidTr="0041218B">
        <w:tc>
          <w:tcPr>
            <w:tcW w:w="817" w:type="dxa"/>
            <w:vAlign w:val="center"/>
          </w:tcPr>
          <w:p w:rsidR="00561444" w:rsidRPr="008A4E7D" w:rsidRDefault="00561444" w:rsidP="008A4E7D">
            <w:pPr>
              <w:jc w:val="center"/>
              <w:rPr>
                <w:b/>
                <w:sz w:val="21"/>
                <w:szCs w:val="21"/>
              </w:rPr>
            </w:pPr>
            <w:r w:rsidRPr="008A4E7D">
              <w:rPr>
                <w:b/>
                <w:sz w:val="21"/>
                <w:szCs w:val="21"/>
              </w:rPr>
              <w:t>Код</w:t>
            </w:r>
          </w:p>
          <w:p w:rsidR="00561444" w:rsidRPr="008A4E7D" w:rsidRDefault="00561444" w:rsidP="008A4E7D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/>
                <w:bCs/>
                <w:sz w:val="21"/>
                <w:szCs w:val="21"/>
              </w:rPr>
              <w:t>администратора</w:t>
            </w:r>
          </w:p>
        </w:tc>
        <w:tc>
          <w:tcPr>
            <w:tcW w:w="1276" w:type="dxa"/>
            <w:vAlign w:val="center"/>
          </w:tcPr>
          <w:p w:rsidR="00561444" w:rsidRPr="008A4E7D" w:rsidRDefault="00561444" w:rsidP="008A4E7D">
            <w:pPr>
              <w:jc w:val="center"/>
              <w:rPr>
                <w:b/>
                <w:sz w:val="21"/>
                <w:szCs w:val="21"/>
              </w:rPr>
            </w:pPr>
            <w:r w:rsidRPr="008A4E7D">
              <w:rPr>
                <w:b/>
                <w:sz w:val="21"/>
                <w:szCs w:val="21"/>
              </w:rPr>
              <w:t>Наименование</w:t>
            </w:r>
          </w:p>
          <w:p w:rsidR="00561444" w:rsidRPr="008A4E7D" w:rsidRDefault="00561444" w:rsidP="008A4E7D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/>
                <w:bCs/>
                <w:sz w:val="21"/>
                <w:szCs w:val="21"/>
              </w:rPr>
              <w:t>Администратора</w:t>
            </w:r>
          </w:p>
        </w:tc>
        <w:tc>
          <w:tcPr>
            <w:tcW w:w="2551" w:type="dxa"/>
            <w:vAlign w:val="center"/>
          </w:tcPr>
          <w:p w:rsidR="00561444" w:rsidRPr="008A4E7D" w:rsidRDefault="00561444" w:rsidP="008A4E7D">
            <w:pPr>
              <w:jc w:val="center"/>
              <w:rPr>
                <w:b/>
                <w:sz w:val="21"/>
                <w:szCs w:val="21"/>
              </w:rPr>
            </w:pPr>
            <w:r w:rsidRPr="008A4E7D">
              <w:rPr>
                <w:b/>
                <w:sz w:val="21"/>
                <w:szCs w:val="21"/>
              </w:rPr>
              <w:t>Код  бюджетной</w:t>
            </w:r>
          </w:p>
          <w:p w:rsidR="00561444" w:rsidRPr="008A4E7D" w:rsidRDefault="00561444" w:rsidP="008A4E7D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/>
                <w:bCs/>
                <w:sz w:val="21"/>
                <w:szCs w:val="21"/>
              </w:rPr>
              <w:t>Классификации</w:t>
            </w:r>
          </w:p>
        </w:tc>
        <w:tc>
          <w:tcPr>
            <w:tcW w:w="4820" w:type="dxa"/>
            <w:vAlign w:val="center"/>
          </w:tcPr>
          <w:p w:rsidR="00561444" w:rsidRPr="008A4E7D" w:rsidRDefault="00561444" w:rsidP="008A4E7D">
            <w:pPr>
              <w:jc w:val="center"/>
              <w:rPr>
                <w:b/>
                <w:sz w:val="21"/>
                <w:szCs w:val="21"/>
              </w:rPr>
            </w:pPr>
            <w:r w:rsidRPr="008A4E7D">
              <w:rPr>
                <w:b/>
                <w:sz w:val="21"/>
                <w:szCs w:val="21"/>
              </w:rPr>
              <w:t>Наименование доходного</w:t>
            </w:r>
          </w:p>
          <w:p w:rsidR="00561444" w:rsidRPr="008A4E7D" w:rsidRDefault="00561444" w:rsidP="008A4E7D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/>
                <w:bCs/>
                <w:sz w:val="21"/>
                <w:szCs w:val="21"/>
              </w:rPr>
              <w:t>Источника</w:t>
            </w:r>
          </w:p>
        </w:tc>
      </w:tr>
    </w:tbl>
    <w:p w:rsidR="00561444" w:rsidRPr="008A4E7D" w:rsidRDefault="00561444" w:rsidP="008A4E7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276"/>
        <w:gridCol w:w="2551"/>
        <w:gridCol w:w="4820"/>
      </w:tblGrid>
      <w:tr w:rsidR="00561444" w:rsidRPr="008A4E7D" w:rsidTr="0041218B">
        <w:trPr>
          <w:tblHeader/>
        </w:trPr>
        <w:tc>
          <w:tcPr>
            <w:tcW w:w="817" w:type="dxa"/>
          </w:tcPr>
          <w:p w:rsidR="00561444" w:rsidRPr="008A4E7D" w:rsidRDefault="00561444" w:rsidP="008A4E7D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561444" w:rsidRPr="008A4E7D" w:rsidRDefault="00561444" w:rsidP="008A4E7D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</w:tcPr>
          <w:p w:rsidR="00561444" w:rsidRPr="008A4E7D" w:rsidRDefault="00561444" w:rsidP="008A4E7D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820" w:type="dxa"/>
          </w:tcPr>
          <w:p w:rsidR="00561444" w:rsidRPr="008A4E7D" w:rsidRDefault="00561444" w:rsidP="008A4E7D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/>
                <w:bCs/>
                <w:sz w:val="21"/>
                <w:szCs w:val="21"/>
              </w:rPr>
              <w:t>4</w:t>
            </w:r>
          </w:p>
        </w:tc>
      </w:tr>
      <w:tr w:rsidR="00561444" w:rsidRPr="008A4E7D" w:rsidTr="0041218B">
        <w:trPr>
          <w:tblHeader/>
        </w:trPr>
        <w:tc>
          <w:tcPr>
            <w:tcW w:w="817" w:type="dxa"/>
          </w:tcPr>
          <w:p w:rsidR="00561444" w:rsidRPr="008A4E7D" w:rsidRDefault="00561444" w:rsidP="00352536">
            <w:pPr>
              <w:jc w:val="center"/>
              <w:rPr>
                <w:bCs/>
                <w:sz w:val="21"/>
                <w:szCs w:val="21"/>
              </w:rPr>
            </w:pPr>
            <w:r w:rsidRPr="008A4E7D">
              <w:rPr>
                <w:bCs/>
                <w:sz w:val="21"/>
                <w:szCs w:val="21"/>
              </w:rPr>
              <w:t>064</w:t>
            </w:r>
          </w:p>
        </w:tc>
        <w:tc>
          <w:tcPr>
            <w:tcW w:w="1276" w:type="dxa"/>
          </w:tcPr>
          <w:p w:rsidR="00561444" w:rsidRPr="008A4E7D" w:rsidRDefault="00561444" w:rsidP="00352536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Cs/>
                <w:sz w:val="21"/>
                <w:szCs w:val="21"/>
              </w:rPr>
              <w:t>Финансовое управление администрации Лысогорского муниципального района</w:t>
            </w:r>
          </w:p>
        </w:tc>
        <w:tc>
          <w:tcPr>
            <w:tcW w:w="2551" w:type="dxa"/>
          </w:tcPr>
          <w:p w:rsidR="00561444" w:rsidRPr="0041218B" w:rsidRDefault="00561444" w:rsidP="00352536">
            <w:pPr>
              <w:jc w:val="center"/>
              <w:rPr>
                <w:bCs/>
                <w:sz w:val="20"/>
                <w:szCs w:val="20"/>
              </w:rPr>
            </w:pPr>
            <w:r w:rsidRPr="0041218B">
              <w:rPr>
                <w:bCs/>
                <w:sz w:val="20"/>
                <w:szCs w:val="20"/>
              </w:rPr>
              <w:t>064 2 18 60010 10 0001 150</w:t>
            </w:r>
          </w:p>
        </w:tc>
        <w:tc>
          <w:tcPr>
            <w:tcW w:w="4820" w:type="dxa"/>
          </w:tcPr>
          <w:p w:rsidR="00561444" w:rsidRPr="00E03149" w:rsidRDefault="00561444" w:rsidP="00352536">
            <w:r w:rsidRPr="00E03149">
              <w:t>Доходы бюджетов поселений от возврата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</w:tr>
      <w:tr w:rsidR="00561444" w:rsidRPr="008A4E7D" w:rsidTr="0041218B">
        <w:trPr>
          <w:tblHeader/>
        </w:trPr>
        <w:tc>
          <w:tcPr>
            <w:tcW w:w="817" w:type="dxa"/>
          </w:tcPr>
          <w:p w:rsidR="00561444" w:rsidRPr="008A4E7D" w:rsidRDefault="00561444" w:rsidP="0035253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064</w:t>
            </w:r>
          </w:p>
        </w:tc>
        <w:tc>
          <w:tcPr>
            <w:tcW w:w="1276" w:type="dxa"/>
          </w:tcPr>
          <w:p w:rsidR="00561444" w:rsidRPr="008A4E7D" w:rsidRDefault="00561444" w:rsidP="00352536">
            <w:pPr>
              <w:jc w:val="center"/>
              <w:rPr>
                <w:bCs/>
                <w:sz w:val="21"/>
                <w:szCs w:val="21"/>
              </w:rPr>
            </w:pPr>
            <w:r w:rsidRPr="008A4E7D">
              <w:rPr>
                <w:bCs/>
                <w:sz w:val="21"/>
                <w:szCs w:val="21"/>
              </w:rPr>
              <w:t>Финансовое управление администрации Лысогорского муниципального района</w:t>
            </w:r>
          </w:p>
        </w:tc>
        <w:tc>
          <w:tcPr>
            <w:tcW w:w="2551" w:type="dxa"/>
          </w:tcPr>
          <w:p w:rsidR="00561444" w:rsidRDefault="00561444" w:rsidP="0035253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0"/>
                <w:szCs w:val="20"/>
              </w:rPr>
              <w:t>064 2 19</w:t>
            </w:r>
            <w:r w:rsidRPr="0041218B">
              <w:rPr>
                <w:bCs/>
                <w:sz w:val="20"/>
                <w:szCs w:val="20"/>
              </w:rPr>
              <w:t xml:space="preserve"> 60010 10 0001 150</w:t>
            </w:r>
          </w:p>
        </w:tc>
        <w:tc>
          <w:tcPr>
            <w:tcW w:w="4820" w:type="dxa"/>
          </w:tcPr>
          <w:p w:rsidR="00561444" w:rsidRPr="00E03149" w:rsidRDefault="00561444" w:rsidP="00352536">
            <w:r w:rsidRPr="00E03149">
              <w:t>Возврат остатков субсидий, субвенций и иных межбюджетных трансфертов, имеющих целевое назначение прошлых лет из бюджетов поселений</w:t>
            </w:r>
          </w:p>
        </w:tc>
      </w:tr>
    </w:tbl>
    <w:p w:rsidR="00561444" w:rsidRDefault="00561444" w:rsidP="00B66AE3">
      <w:pPr>
        <w:pStyle w:val="NoSpacing"/>
        <w:ind w:firstLine="709"/>
        <w:jc w:val="both"/>
        <w:rPr>
          <w:rFonts w:ascii="Times New Roman" w:hAnsi="Times New Roman"/>
        </w:rPr>
      </w:pPr>
      <w:r w:rsidRPr="00090165">
        <w:rPr>
          <w:rFonts w:ascii="Times New Roman" w:hAnsi="Times New Roman"/>
        </w:rPr>
        <w:t>*Главным администратором может осуществляться администрирование поступлений по всем группам, подгруппам, статьям и подстатьям, элементам, группы подвида данного вида дохода.</w:t>
      </w:r>
    </w:p>
    <w:p w:rsidR="00561444" w:rsidRPr="00090165" w:rsidRDefault="00561444" w:rsidP="00B66AE3">
      <w:pPr>
        <w:pStyle w:val="NoSpacing"/>
        <w:ind w:firstLine="709"/>
        <w:jc w:val="both"/>
        <w:rPr>
          <w:rFonts w:ascii="Times New Roman" w:hAnsi="Times New Roman"/>
        </w:rPr>
      </w:pPr>
    </w:p>
    <w:p w:rsidR="00561444" w:rsidRPr="00B66AE3" w:rsidRDefault="00561444" w:rsidP="00B66AE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принятия.</w:t>
      </w:r>
    </w:p>
    <w:p w:rsidR="00561444" w:rsidRDefault="00561444" w:rsidP="00B66AE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1444" w:rsidRPr="00B66AE3" w:rsidRDefault="00561444" w:rsidP="00B66AE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1444" w:rsidRDefault="00561444" w:rsidP="003E14B7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3E14B7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  Ширококарамышского</w:t>
      </w:r>
    </w:p>
    <w:p w:rsidR="00561444" w:rsidRDefault="00561444" w:rsidP="003E14B7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61444" w:rsidRDefault="00561444" w:rsidP="003E14B7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Лысогорского </w:t>
      </w:r>
      <w:r w:rsidRPr="003E14B7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561444" w:rsidRDefault="00561444" w:rsidP="003E14B7">
      <w:pPr>
        <w:pStyle w:val="NoSpacing"/>
        <w:rPr>
          <w:rFonts w:ascii="Times New Roman" w:hAnsi="Times New Roman"/>
          <w:b/>
          <w:sz w:val="28"/>
          <w:szCs w:val="28"/>
        </w:rPr>
      </w:pPr>
      <w:r w:rsidRPr="003E14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Саратовской области</w:t>
      </w:r>
      <w:r w:rsidRPr="003E14B7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ab/>
        <w:t xml:space="preserve">                   М.П.Зайцев</w:t>
      </w:r>
    </w:p>
    <w:p w:rsidR="00561444" w:rsidRDefault="00561444" w:rsidP="003E14B7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561444" w:rsidRDefault="00561444" w:rsidP="003E14B7">
      <w:pPr>
        <w:pStyle w:val="NoSpacing"/>
        <w:rPr>
          <w:rFonts w:ascii="Times New Roman" w:hAnsi="Times New Roman"/>
          <w:b/>
          <w:sz w:val="28"/>
          <w:szCs w:val="28"/>
        </w:rPr>
      </w:pPr>
    </w:p>
    <w:sectPr w:rsidR="00561444" w:rsidSect="008A4E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444" w:rsidRDefault="00561444">
      <w:r>
        <w:separator/>
      </w:r>
    </w:p>
  </w:endnote>
  <w:endnote w:type="continuationSeparator" w:id="0">
    <w:p w:rsidR="00561444" w:rsidRDefault="00561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444" w:rsidRDefault="00561444">
      <w:r>
        <w:separator/>
      </w:r>
    </w:p>
  </w:footnote>
  <w:footnote w:type="continuationSeparator" w:id="0">
    <w:p w:rsidR="00561444" w:rsidRDefault="005614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FBF"/>
    <w:multiLevelType w:val="hybridMultilevel"/>
    <w:tmpl w:val="CEA87E7A"/>
    <w:lvl w:ilvl="0" w:tplc="9C40BFC0">
      <w:start w:val="1"/>
      <w:numFmt w:val="decimal"/>
      <w:lvlText w:val="%1."/>
      <w:lvlJc w:val="center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0017501"/>
    <w:multiLevelType w:val="hybridMultilevel"/>
    <w:tmpl w:val="E7AA2500"/>
    <w:lvl w:ilvl="0" w:tplc="35D6E0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F03"/>
    <w:rsid w:val="00046D51"/>
    <w:rsid w:val="00073D39"/>
    <w:rsid w:val="00090165"/>
    <w:rsid w:val="000962F1"/>
    <w:rsid w:val="000B48E6"/>
    <w:rsid w:val="000B4950"/>
    <w:rsid w:val="001061BA"/>
    <w:rsid w:val="00107BBF"/>
    <w:rsid w:val="0011140E"/>
    <w:rsid w:val="00112102"/>
    <w:rsid w:val="00134AB3"/>
    <w:rsid w:val="00145334"/>
    <w:rsid w:val="00147110"/>
    <w:rsid w:val="00147A36"/>
    <w:rsid w:val="00157E18"/>
    <w:rsid w:val="00160C8F"/>
    <w:rsid w:val="001615D8"/>
    <w:rsid w:val="001D6317"/>
    <w:rsid w:val="001D663D"/>
    <w:rsid w:val="001F7349"/>
    <w:rsid w:val="00201D33"/>
    <w:rsid w:val="002075FB"/>
    <w:rsid w:val="002249C8"/>
    <w:rsid w:val="00234B57"/>
    <w:rsid w:val="00236487"/>
    <w:rsid w:val="002771EA"/>
    <w:rsid w:val="002803C3"/>
    <w:rsid w:val="00291587"/>
    <w:rsid w:val="002B05A3"/>
    <w:rsid w:val="002C1DD2"/>
    <w:rsid w:val="002C29E5"/>
    <w:rsid w:val="002D6882"/>
    <w:rsid w:val="002F0BA1"/>
    <w:rsid w:val="002F4684"/>
    <w:rsid w:val="00303491"/>
    <w:rsid w:val="00311F09"/>
    <w:rsid w:val="0032136C"/>
    <w:rsid w:val="0033562D"/>
    <w:rsid w:val="00352536"/>
    <w:rsid w:val="00376865"/>
    <w:rsid w:val="003B6085"/>
    <w:rsid w:val="003C0575"/>
    <w:rsid w:val="003C4EA1"/>
    <w:rsid w:val="003D273F"/>
    <w:rsid w:val="003E14B7"/>
    <w:rsid w:val="003F229D"/>
    <w:rsid w:val="003F4445"/>
    <w:rsid w:val="0041218B"/>
    <w:rsid w:val="0043135B"/>
    <w:rsid w:val="004409E4"/>
    <w:rsid w:val="0046151E"/>
    <w:rsid w:val="004774D9"/>
    <w:rsid w:val="004D071F"/>
    <w:rsid w:val="004D3D5C"/>
    <w:rsid w:val="004F73E3"/>
    <w:rsid w:val="005052EE"/>
    <w:rsid w:val="00520BF1"/>
    <w:rsid w:val="0052517E"/>
    <w:rsid w:val="00525AA1"/>
    <w:rsid w:val="00537E22"/>
    <w:rsid w:val="00540164"/>
    <w:rsid w:val="00545628"/>
    <w:rsid w:val="00561444"/>
    <w:rsid w:val="0057655B"/>
    <w:rsid w:val="005A06F4"/>
    <w:rsid w:val="005A554E"/>
    <w:rsid w:val="005C018F"/>
    <w:rsid w:val="005F04C9"/>
    <w:rsid w:val="00605380"/>
    <w:rsid w:val="006345C1"/>
    <w:rsid w:val="00667B2A"/>
    <w:rsid w:val="00680CEC"/>
    <w:rsid w:val="00681303"/>
    <w:rsid w:val="00686C32"/>
    <w:rsid w:val="006933E5"/>
    <w:rsid w:val="006A2F03"/>
    <w:rsid w:val="006D0D3D"/>
    <w:rsid w:val="006F3F2E"/>
    <w:rsid w:val="00701125"/>
    <w:rsid w:val="007052B6"/>
    <w:rsid w:val="00715C4E"/>
    <w:rsid w:val="007365A0"/>
    <w:rsid w:val="00740B1C"/>
    <w:rsid w:val="00756EE2"/>
    <w:rsid w:val="0076176E"/>
    <w:rsid w:val="00782E1D"/>
    <w:rsid w:val="0085646D"/>
    <w:rsid w:val="00857A18"/>
    <w:rsid w:val="00866A24"/>
    <w:rsid w:val="00867799"/>
    <w:rsid w:val="008952A4"/>
    <w:rsid w:val="008A4E7D"/>
    <w:rsid w:val="008C32CB"/>
    <w:rsid w:val="00903BFC"/>
    <w:rsid w:val="00923456"/>
    <w:rsid w:val="00953AAE"/>
    <w:rsid w:val="009551E3"/>
    <w:rsid w:val="00972B03"/>
    <w:rsid w:val="009743DF"/>
    <w:rsid w:val="009A47A4"/>
    <w:rsid w:val="009A5B8E"/>
    <w:rsid w:val="009C7CBD"/>
    <w:rsid w:val="009D01B2"/>
    <w:rsid w:val="009F39A1"/>
    <w:rsid w:val="00A23B02"/>
    <w:rsid w:val="00A611B4"/>
    <w:rsid w:val="00A87319"/>
    <w:rsid w:val="00AA6F41"/>
    <w:rsid w:val="00AF6E70"/>
    <w:rsid w:val="00B07F3A"/>
    <w:rsid w:val="00B2178C"/>
    <w:rsid w:val="00B32ABE"/>
    <w:rsid w:val="00B35831"/>
    <w:rsid w:val="00B40FA8"/>
    <w:rsid w:val="00B42D4D"/>
    <w:rsid w:val="00B579D1"/>
    <w:rsid w:val="00B66AE3"/>
    <w:rsid w:val="00B702EB"/>
    <w:rsid w:val="00B85AF3"/>
    <w:rsid w:val="00BA3B8F"/>
    <w:rsid w:val="00BC7F5B"/>
    <w:rsid w:val="00C33AA7"/>
    <w:rsid w:val="00C40271"/>
    <w:rsid w:val="00C662A1"/>
    <w:rsid w:val="00C731C2"/>
    <w:rsid w:val="00C74F8F"/>
    <w:rsid w:val="00C77B38"/>
    <w:rsid w:val="00CB5C7B"/>
    <w:rsid w:val="00CD3709"/>
    <w:rsid w:val="00CD7162"/>
    <w:rsid w:val="00CF2457"/>
    <w:rsid w:val="00D213B3"/>
    <w:rsid w:val="00D30D11"/>
    <w:rsid w:val="00D512EA"/>
    <w:rsid w:val="00D57D27"/>
    <w:rsid w:val="00D95142"/>
    <w:rsid w:val="00DB4AFB"/>
    <w:rsid w:val="00DE0BB9"/>
    <w:rsid w:val="00DE4153"/>
    <w:rsid w:val="00DF6D05"/>
    <w:rsid w:val="00E03149"/>
    <w:rsid w:val="00E13299"/>
    <w:rsid w:val="00E234DB"/>
    <w:rsid w:val="00E50981"/>
    <w:rsid w:val="00E561D3"/>
    <w:rsid w:val="00E620BD"/>
    <w:rsid w:val="00E846ED"/>
    <w:rsid w:val="00EC2C63"/>
    <w:rsid w:val="00EE0726"/>
    <w:rsid w:val="00F03097"/>
    <w:rsid w:val="00F13B5F"/>
    <w:rsid w:val="00F25762"/>
    <w:rsid w:val="00F762E4"/>
    <w:rsid w:val="00F77E7F"/>
    <w:rsid w:val="00FF0779"/>
    <w:rsid w:val="00FF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F03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2F03"/>
    <w:pPr>
      <w:keepNext/>
      <w:jc w:val="center"/>
      <w:outlineLvl w:val="2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6AE3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A2F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66AE3"/>
    <w:rPr>
      <w:rFonts w:ascii="Cambria" w:hAnsi="Cambria" w:cs="Times New Roman"/>
      <w:color w:val="272727"/>
      <w:sz w:val="21"/>
      <w:szCs w:val="21"/>
      <w:lang w:eastAsia="ru-RU"/>
    </w:rPr>
  </w:style>
  <w:style w:type="paragraph" w:customStyle="1" w:styleId="p1">
    <w:name w:val="p1"/>
    <w:basedOn w:val="Normal"/>
    <w:uiPriority w:val="99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6A2F03"/>
    <w:rPr>
      <w:rFonts w:cs="Times New Roman"/>
    </w:rPr>
  </w:style>
  <w:style w:type="paragraph" w:customStyle="1" w:styleId="p2">
    <w:name w:val="p2"/>
    <w:basedOn w:val="Normal"/>
    <w:uiPriority w:val="99"/>
    <w:rsid w:val="006A2F03"/>
    <w:pPr>
      <w:spacing w:before="100" w:beforeAutospacing="1" w:after="100" w:afterAutospacing="1"/>
    </w:pPr>
  </w:style>
  <w:style w:type="character" w:customStyle="1" w:styleId="s1">
    <w:name w:val="s1"/>
    <w:basedOn w:val="DefaultParagraphFont"/>
    <w:uiPriority w:val="99"/>
    <w:rsid w:val="006A2F03"/>
    <w:rPr>
      <w:rFonts w:cs="Times New Roman"/>
    </w:rPr>
  </w:style>
  <w:style w:type="paragraph" w:customStyle="1" w:styleId="p3">
    <w:name w:val="p3"/>
    <w:basedOn w:val="Normal"/>
    <w:uiPriority w:val="99"/>
    <w:rsid w:val="006A2F03"/>
    <w:pPr>
      <w:spacing w:before="100" w:beforeAutospacing="1" w:after="100" w:afterAutospacing="1"/>
    </w:pPr>
  </w:style>
  <w:style w:type="paragraph" w:customStyle="1" w:styleId="p4">
    <w:name w:val="p4"/>
    <w:basedOn w:val="Normal"/>
    <w:uiPriority w:val="99"/>
    <w:rsid w:val="006A2F03"/>
    <w:pPr>
      <w:spacing w:before="100" w:beforeAutospacing="1" w:after="100" w:afterAutospacing="1"/>
    </w:pPr>
  </w:style>
  <w:style w:type="character" w:customStyle="1" w:styleId="s2">
    <w:name w:val="s2"/>
    <w:basedOn w:val="DefaultParagraphFont"/>
    <w:uiPriority w:val="99"/>
    <w:rsid w:val="006A2F03"/>
    <w:rPr>
      <w:rFonts w:cs="Times New Roman"/>
    </w:rPr>
  </w:style>
  <w:style w:type="paragraph" w:styleId="NoSpacing">
    <w:name w:val="No Spacing"/>
    <w:uiPriority w:val="99"/>
    <w:qFormat/>
    <w:rsid w:val="006A2F03"/>
    <w:rPr>
      <w:lang w:eastAsia="en-US"/>
    </w:rPr>
  </w:style>
  <w:style w:type="character" w:customStyle="1" w:styleId="FontStyle47">
    <w:name w:val="Font Style47"/>
    <w:basedOn w:val="DefaultParagraphFont"/>
    <w:uiPriority w:val="99"/>
    <w:rsid w:val="006A2F0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6A2F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A2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F03"/>
    <w:rPr>
      <w:rFonts w:ascii="Tahoma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A3B8F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</w:pPr>
    <w:rPr>
      <w:rFonts w:ascii="Times New Roman" w:eastAsia="Times New Roman" w:hAnsi="Times New Roman"/>
      <w:sz w:val="16"/>
      <w:szCs w:val="20"/>
    </w:rPr>
  </w:style>
  <w:style w:type="paragraph" w:customStyle="1" w:styleId="a">
    <w:name w:val="Текст в заданном формате"/>
    <w:basedOn w:val="Normal"/>
    <w:uiPriority w:val="99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Normal"/>
    <w:uiPriority w:val="99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styleId="NormalWeb">
    <w:name w:val="Normal (Web)"/>
    <w:basedOn w:val="Normal"/>
    <w:uiPriority w:val="99"/>
    <w:rsid w:val="009F39A1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782E1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2E1D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03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545</Words>
  <Characters>3107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Masha</cp:lastModifiedBy>
  <cp:revision>3</cp:revision>
  <cp:lastPrinted>2025-01-22T07:21:00Z</cp:lastPrinted>
  <dcterms:created xsi:type="dcterms:W3CDTF">2025-01-22T07:22:00Z</dcterms:created>
  <dcterms:modified xsi:type="dcterms:W3CDTF">2025-01-30T11:26:00Z</dcterms:modified>
</cp:coreProperties>
</file>