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C4" w:rsidRPr="00DA4DE1" w:rsidRDefault="005A11C4" w:rsidP="00FE0BE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4DE1">
        <w:rPr>
          <w:rFonts w:ascii="Times New Roman" w:hAnsi="Times New Roman"/>
          <w:b/>
          <w:bCs/>
          <w:sz w:val="28"/>
          <w:szCs w:val="28"/>
        </w:rPr>
        <w:t>СОВЕТ</w:t>
      </w:r>
    </w:p>
    <w:p w:rsidR="005A11C4" w:rsidRPr="00DA4DE1" w:rsidRDefault="005F5ABE" w:rsidP="00FE0BE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ШИРОКОКАРАМЫШСКОГО</w:t>
      </w:r>
      <w:r w:rsidR="005A11C4" w:rsidRPr="00DA4DE1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 ЛЫСОГОРСКОГО  МУНИЦИПАЛЬНОГО РАЙОНА</w:t>
      </w:r>
      <w:r w:rsidR="00FE0BEC" w:rsidRPr="00DA4D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3716" w:rsidRPr="00DA4DE1">
        <w:rPr>
          <w:rFonts w:ascii="Times New Roman" w:hAnsi="Times New Roman"/>
          <w:b/>
          <w:bCs/>
          <w:sz w:val="28"/>
          <w:szCs w:val="28"/>
        </w:rPr>
        <w:t>САРАТОВСКОЙ  ОБЛАСТИ</w:t>
      </w:r>
    </w:p>
    <w:p w:rsidR="005A11C4" w:rsidRPr="00DA4DE1" w:rsidRDefault="005A11C4" w:rsidP="005A11C4">
      <w:pPr>
        <w:rPr>
          <w:rFonts w:ascii="Times New Roman" w:hAnsi="Times New Roman"/>
          <w:b/>
          <w:sz w:val="28"/>
          <w:szCs w:val="28"/>
        </w:rPr>
      </w:pPr>
    </w:p>
    <w:p w:rsidR="005A11C4" w:rsidRPr="00DA4DE1" w:rsidRDefault="005A11C4" w:rsidP="00C50E0B">
      <w:pPr>
        <w:jc w:val="center"/>
        <w:rPr>
          <w:rFonts w:ascii="Times New Roman" w:hAnsi="Times New Roman"/>
          <w:b/>
          <w:sz w:val="28"/>
          <w:szCs w:val="28"/>
        </w:rPr>
      </w:pPr>
      <w:r w:rsidRPr="00DA4DE1">
        <w:rPr>
          <w:rFonts w:ascii="Times New Roman" w:hAnsi="Times New Roman"/>
          <w:b/>
          <w:sz w:val="28"/>
          <w:szCs w:val="28"/>
        </w:rPr>
        <w:t>РЕШЕНИЕ</w:t>
      </w:r>
    </w:p>
    <w:p w:rsidR="005A11C4" w:rsidRPr="00DA4DE1" w:rsidRDefault="005A11C4" w:rsidP="005A11C4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3"/>
        <w:gridCol w:w="4715"/>
      </w:tblGrid>
      <w:tr w:rsidR="005A11C4" w:rsidRPr="00DA4DE1" w:rsidTr="00D56080">
        <w:tc>
          <w:tcPr>
            <w:tcW w:w="4785" w:type="dxa"/>
          </w:tcPr>
          <w:p w:rsidR="005A11C4" w:rsidRPr="00AF5715" w:rsidRDefault="00AF5715" w:rsidP="0093645A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93645A" w:rsidRPr="00AF5715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Pr="00AF57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A11C4" w:rsidRPr="00AF5715">
              <w:rPr>
                <w:rFonts w:ascii="Times New Roman" w:hAnsi="Times New Roman"/>
                <w:b/>
                <w:sz w:val="28"/>
                <w:szCs w:val="28"/>
              </w:rPr>
              <w:t>2023 года</w:t>
            </w:r>
          </w:p>
        </w:tc>
        <w:tc>
          <w:tcPr>
            <w:tcW w:w="4786" w:type="dxa"/>
          </w:tcPr>
          <w:p w:rsidR="005A11C4" w:rsidRPr="00AF5715" w:rsidRDefault="00A4476B" w:rsidP="0093645A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F5715" w:rsidRPr="00AF5715">
              <w:rPr>
                <w:rFonts w:ascii="Times New Roman" w:hAnsi="Times New Roman"/>
                <w:b/>
                <w:sz w:val="28"/>
                <w:szCs w:val="28"/>
              </w:rPr>
              <w:t>97/210</w:t>
            </w:r>
            <w:r w:rsidR="005F5ABE" w:rsidRPr="00AF5715">
              <w:rPr>
                <w:rFonts w:ascii="Times New Roman" w:hAnsi="Times New Roman"/>
                <w:b/>
                <w:sz w:val="28"/>
                <w:szCs w:val="28"/>
              </w:rPr>
              <w:t xml:space="preserve">    с. Широкий Карамыш</w:t>
            </w:r>
          </w:p>
        </w:tc>
      </w:tr>
    </w:tbl>
    <w:p w:rsidR="00E73716" w:rsidRPr="00DA4DE1" w:rsidRDefault="00E73716" w:rsidP="00C50E0B">
      <w:pPr>
        <w:tabs>
          <w:tab w:val="left" w:pos="1440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D3B4A" w:rsidRPr="00DA4DE1" w:rsidRDefault="00474D8C" w:rsidP="001B3457">
      <w:pPr>
        <w:tabs>
          <w:tab w:val="left" w:pos="1440"/>
        </w:tabs>
        <w:jc w:val="left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DA4DE1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</w:t>
      </w:r>
      <w:r w:rsidR="008F5E5C" w:rsidRPr="00DA4DE1">
        <w:rPr>
          <w:rFonts w:ascii="Times New Roman" w:hAnsi="Times New Roman"/>
          <w:b/>
          <w:bCs/>
          <w:i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FE7A12" w:rsidRPr="00DA4DE1">
        <w:rPr>
          <w:rFonts w:ascii="Times New Roman" w:hAnsi="Times New Roman"/>
          <w:b/>
          <w:bCs/>
          <w:iCs/>
          <w:sz w:val="28"/>
          <w:szCs w:val="28"/>
        </w:rPr>
        <w:t xml:space="preserve">в органах местного самоуправления </w:t>
      </w:r>
      <w:r w:rsidR="005F5ABE">
        <w:rPr>
          <w:rFonts w:ascii="Times New Roman" w:hAnsi="Times New Roman"/>
          <w:b/>
          <w:bCs/>
          <w:iCs/>
          <w:sz w:val="28"/>
          <w:szCs w:val="28"/>
        </w:rPr>
        <w:t>Ширококарамышского</w:t>
      </w:r>
      <w:r w:rsidR="009C0497" w:rsidRPr="00DA4DE1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F417BD" w:rsidRPr="00DA4DE1">
        <w:rPr>
          <w:rFonts w:ascii="Times New Roman" w:hAnsi="Times New Roman"/>
          <w:b/>
          <w:bCs/>
          <w:iCs/>
          <w:sz w:val="28"/>
          <w:szCs w:val="28"/>
        </w:rPr>
        <w:t xml:space="preserve"> (за исключением лиц, замещающих </w:t>
      </w:r>
      <w:r w:rsidR="00B0458F" w:rsidRPr="00DA4DE1"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муниципальные </w:t>
      </w:r>
      <w:r w:rsidR="00F417BD" w:rsidRPr="00DA4DE1">
        <w:rPr>
          <w:rFonts w:ascii="Times New Roman" w:hAnsi="Times New Roman"/>
          <w:b/>
          <w:bCs/>
          <w:iCs/>
          <w:sz w:val="28"/>
          <w:szCs w:val="28"/>
        </w:rPr>
        <w:t>должности депутата представительного органа муниципального образования</w:t>
      </w:r>
      <w:r w:rsidR="00B0458F" w:rsidRPr="00DA4DE1">
        <w:rPr>
          <w:rFonts w:ascii="Times New Roman" w:hAnsi="Times New Roman"/>
          <w:b/>
          <w:bCs/>
          <w:iCs/>
          <w:sz w:val="28"/>
          <w:szCs w:val="28"/>
        </w:rPr>
        <w:t>)</w:t>
      </w:r>
      <w:r w:rsidR="00053689" w:rsidRPr="00DA4DE1">
        <w:rPr>
          <w:rFonts w:ascii="Times New Roman" w:hAnsi="Times New Roman"/>
          <w:b/>
          <w:bCs/>
          <w:iCs/>
          <w:sz w:val="28"/>
          <w:szCs w:val="28"/>
        </w:rPr>
        <w:t>, и членов их</w:t>
      </w:r>
      <w:r w:rsidR="008F5E5C" w:rsidRPr="00DA4DE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B3457" w:rsidRPr="00DA4DE1">
        <w:rPr>
          <w:rFonts w:ascii="Times New Roman" w:hAnsi="Times New Roman"/>
          <w:b/>
          <w:bCs/>
          <w:iCs/>
          <w:sz w:val="28"/>
          <w:szCs w:val="28"/>
        </w:rPr>
        <w:t xml:space="preserve">семей </w:t>
      </w:r>
      <w:r w:rsidR="009F3EE5" w:rsidRPr="00DA4DE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в информационно-телекоммуникационной сети «Интернет» </w:t>
      </w:r>
      <w:r w:rsidR="008F5E5C" w:rsidRPr="00DA4DE1">
        <w:rPr>
          <w:rFonts w:ascii="Times New Roman" w:hAnsi="Times New Roman"/>
          <w:b/>
          <w:bCs/>
          <w:iCs/>
          <w:sz w:val="28"/>
          <w:szCs w:val="28"/>
        </w:rPr>
        <w:t>и предоставле</w:t>
      </w:r>
      <w:r w:rsidR="006A26BF" w:rsidRPr="00DA4DE1">
        <w:rPr>
          <w:rFonts w:ascii="Times New Roman" w:hAnsi="Times New Roman"/>
          <w:b/>
          <w:bCs/>
          <w:iCs/>
          <w:sz w:val="28"/>
          <w:szCs w:val="28"/>
        </w:rPr>
        <w:t xml:space="preserve">ния этих сведений </w:t>
      </w:r>
      <w:r w:rsidR="008F5E5C" w:rsidRPr="00DA4DE1">
        <w:rPr>
          <w:rFonts w:ascii="Times New Roman" w:hAnsi="Times New Roman"/>
          <w:b/>
          <w:bCs/>
          <w:iCs/>
          <w:sz w:val="28"/>
          <w:szCs w:val="28"/>
        </w:rPr>
        <w:t>средствам массовой информации для опубликования</w:t>
      </w:r>
      <w:r w:rsidR="001B3457" w:rsidRPr="00DA4DE1">
        <w:rPr>
          <w:rFonts w:ascii="Times New Roman" w:hAnsi="Times New Roman"/>
          <w:b/>
          <w:bCs/>
          <w:iCs/>
          <w:sz w:val="28"/>
          <w:szCs w:val="28"/>
        </w:rPr>
        <w:t xml:space="preserve"> в связи</w:t>
      </w:r>
      <w:proofErr w:type="gramEnd"/>
      <w:r w:rsidR="001B3457" w:rsidRPr="00DA4DE1">
        <w:rPr>
          <w:rFonts w:ascii="Times New Roman" w:hAnsi="Times New Roman"/>
          <w:b/>
          <w:bCs/>
          <w:iCs/>
          <w:sz w:val="28"/>
          <w:szCs w:val="28"/>
        </w:rPr>
        <w:t xml:space="preserve"> с их запросами</w:t>
      </w:r>
    </w:p>
    <w:p w:rsidR="0078597F" w:rsidRPr="00DA4DE1" w:rsidRDefault="0078597F" w:rsidP="001D3B4A">
      <w:pPr>
        <w:rPr>
          <w:rFonts w:ascii="Times New Roman" w:hAnsi="Times New Roman"/>
          <w:iCs/>
          <w:sz w:val="28"/>
          <w:szCs w:val="28"/>
        </w:rPr>
      </w:pPr>
    </w:p>
    <w:p w:rsidR="00274AA2" w:rsidRPr="00DA4DE1" w:rsidRDefault="00880681" w:rsidP="001B3457">
      <w:pPr>
        <w:ind w:firstLine="709"/>
        <w:rPr>
          <w:rFonts w:ascii="Times New Roman" w:hAnsi="Times New Roman"/>
          <w:iCs/>
          <w:sz w:val="28"/>
          <w:szCs w:val="28"/>
        </w:rPr>
      </w:pPr>
      <w:r w:rsidRPr="00DA4DE1">
        <w:rPr>
          <w:rFonts w:ascii="Times New Roman" w:hAnsi="Times New Roman"/>
          <w:iCs/>
          <w:sz w:val="28"/>
          <w:szCs w:val="28"/>
        </w:rPr>
        <w:t xml:space="preserve">На основании </w:t>
      </w:r>
      <w:r w:rsidR="008F5E5C" w:rsidRPr="00DA4DE1">
        <w:rPr>
          <w:rFonts w:ascii="Times New Roman" w:hAnsi="Times New Roman"/>
          <w:iCs/>
          <w:sz w:val="28"/>
          <w:szCs w:val="28"/>
        </w:rPr>
        <w:t xml:space="preserve">Федерального закона от 06.10.2003 № 131-ФЗ </w:t>
      </w:r>
      <w:r w:rsidR="00374504" w:rsidRPr="00DA4DE1">
        <w:rPr>
          <w:rFonts w:ascii="Times New Roman" w:hAnsi="Times New Roman"/>
          <w:iCs/>
          <w:sz w:val="28"/>
          <w:szCs w:val="28"/>
        </w:rPr>
        <w:t>«</w:t>
      </w:r>
      <w:r w:rsidR="008F5E5C" w:rsidRPr="00DA4DE1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4504" w:rsidRPr="00DA4DE1">
        <w:rPr>
          <w:rFonts w:ascii="Times New Roman" w:hAnsi="Times New Roman"/>
          <w:iCs/>
          <w:sz w:val="28"/>
          <w:szCs w:val="28"/>
        </w:rPr>
        <w:t>»</w:t>
      </w:r>
      <w:r w:rsidR="008F5E5C" w:rsidRPr="00DA4DE1">
        <w:rPr>
          <w:rFonts w:ascii="Times New Roman" w:hAnsi="Times New Roman"/>
          <w:iCs/>
          <w:sz w:val="28"/>
          <w:szCs w:val="28"/>
        </w:rPr>
        <w:t xml:space="preserve">, Федерального закона от 25.12.2008 № 273-ФЗ </w:t>
      </w:r>
      <w:r w:rsidR="00374504" w:rsidRPr="00DA4DE1">
        <w:rPr>
          <w:rFonts w:ascii="Times New Roman" w:hAnsi="Times New Roman"/>
          <w:iCs/>
          <w:sz w:val="28"/>
          <w:szCs w:val="28"/>
        </w:rPr>
        <w:t>«</w:t>
      </w:r>
      <w:r w:rsidR="008F5E5C" w:rsidRPr="00DA4DE1">
        <w:rPr>
          <w:rFonts w:ascii="Times New Roman" w:hAnsi="Times New Roman"/>
          <w:iCs/>
          <w:sz w:val="28"/>
          <w:szCs w:val="28"/>
        </w:rPr>
        <w:t>О противодействии коррупции</w:t>
      </w:r>
      <w:r w:rsidR="00374504" w:rsidRPr="00DA4DE1">
        <w:rPr>
          <w:rFonts w:ascii="Times New Roman" w:hAnsi="Times New Roman"/>
          <w:iCs/>
          <w:sz w:val="28"/>
          <w:szCs w:val="28"/>
        </w:rPr>
        <w:t>»</w:t>
      </w:r>
      <w:r w:rsidR="008F5E5C" w:rsidRPr="00DA4DE1">
        <w:rPr>
          <w:rFonts w:ascii="Times New Roman" w:hAnsi="Times New Roman"/>
          <w:iCs/>
          <w:sz w:val="28"/>
          <w:szCs w:val="28"/>
        </w:rPr>
        <w:t xml:space="preserve">, Указа Президента Российской </w:t>
      </w:r>
      <w:r w:rsidR="00E97FCC" w:rsidRPr="00DA4DE1">
        <w:rPr>
          <w:rFonts w:ascii="Times New Roman" w:hAnsi="Times New Roman"/>
          <w:iCs/>
          <w:sz w:val="28"/>
          <w:szCs w:val="28"/>
        </w:rPr>
        <w:t>Ф</w:t>
      </w:r>
      <w:r w:rsidR="008F5E5C" w:rsidRPr="00DA4DE1">
        <w:rPr>
          <w:rFonts w:ascii="Times New Roman" w:hAnsi="Times New Roman"/>
          <w:iCs/>
          <w:sz w:val="28"/>
          <w:szCs w:val="28"/>
        </w:rPr>
        <w:t xml:space="preserve">едерации от 08.07.2013 № 613 </w:t>
      </w:r>
      <w:r w:rsidR="00374504" w:rsidRPr="00DA4DE1">
        <w:rPr>
          <w:rFonts w:ascii="Times New Roman" w:hAnsi="Times New Roman"/>
          <w:iCs/>
          <w:sz w:val="28"/>
          <w:szCs w:val="28"/>
        </w:rPr>
        <w:t>«</w:t>
      </w:r>
      <w:r w:rsidR="008F5E5C" w:rsidRPr="00DA4DE1">
        <w:rPr>
          <w:rFonts w:ascii="Times New Roman" w:hAnsi="Times New Roman"/>
          <w:iCs/>
          <w:sz w:val="28"/>
          <w:szCs w:val="28"/>
        </w:rPr>
        <w:t>Вопросы противодействия коррупции</w:t>
      </w:r>
      <w:r w:rsidR="00374504" w:rsidRPr="00DA4DE1">
        <w:rPr>
          <w:rFonts w:ascii="Times New Roman" w:hAnsi="Times New Roman"/>
          <w:iCs/>
          <w:sz w:val="28"/>
          <w:szCs w:val="28"/>
        </w:rPr>
        <w:t>»</w:t>
      </w:r>
      <w:r w:rsidR="00E97FCC" w:rsidRPr="00DA4DE1">
        <w:rPr>
          <w:rFonts w:ascii="Times New Roman" w:hAnsi="Times New Roman"/>
          <w:iCs/>
          <w:sz w:val="28"/>
          <w:szCs w:val="28"/>
        </w:rPr>
        <w:t xml:space="preserve"> </w:t>
      </w:r>
      <w:r w:rsidR="00B100CE" w:rsidRPr="00DA4DE1">
        <w:rPr>
          <w:rFonts w:ascii="Times New Roman" w:hAnsi="Times New Roman"/>
          <w:sz w:val="28"/>
          <w:szCs w:val="28"/>
          <w:shd w:val="clear" w:color="auto" w:fill="FFFFFF"/>
        </w:rPr>
        <w:t xml:space="preserve">Совет </w:t>
      </w:r>
      <w:r w:rsidR="004C542B">
        <w:rPr>
          <w:rFonts w:ascii="Times New Roman" w:hAnsi="Times New Roman"/>
          <w:bCs/>
          <w:iCs/>
          <w:sz w:val="28"/>
          <w:szCs w:val="28"/>
        </w:rPr>
        <w:t>Ширококарамышского</w:t>
      </w:r>
      <w:bookmarkStart w:id="0" w:name="_GoBack"/>
      <w:bookmarkEnd w:id="0"/>
      <w:r w:rsidR="00B100CE" w:rsidRPr="00DA4DE1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</w:t>
      </w:r>
      <w:r w:rsidR="00E73716" w:rsidRPr="00DA4DE1">
        <w:rPr>
          <w:rFonts w:ascii="Times New Roman" w:hAnsi="Times New Roman"/>
          <w:iCs/>
          <w:sz w:val="28"/>
          <w:szCs w:val="28"/>
        </w:rPr>
        <w:t xml:space="preserve"> </w:t>
      </w:r>
      <w:r w:rsidR="00274AA2" w:rsidRPr="00DA4DE1">
        <w:rPr>
          <w:rFonts w:ascii="Times New Roman" w:hAnsi="Times New Roman"/>
          <w:b/>
          <w:iCs/>
          <w:sz w:val="28"/>
          <w:szCs w:val="28"/>
        </w:rPr>
        <w:t>РЕШИЛ:</w:t>
      </w:r>
    </w:p>
    <w:p w:rsidR="00FE0BEC" w:rsidRPr="00DA4DE1" w:rsidRDefault="00FE0BEC" w:rsidP="001B3457">
      <w:pPr>
        <w:pStyle w:val="a9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1.</w:t>
      </w:r>
      <w:r w:rsidR="00871D88" w:rsidRPr="00DA4D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DE1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DA4DE1">
        <w:rPr>
          <w:rFonts w:ascii="Times New Roman" w:hAnsi="Times New Roman"/>
          <w:bCs/>
          <w:i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59608F" w:rsidRPr="00DA4DE1">
        <w:rPr>
          <w:rFonts w:ascii="Times New Roman" w:hAnsi="Times New Roman"/>
          <w:bCs/>
          <w:iCs/>
          <w:sz w:val="28"/>
          <w:szCs w:val="28"/>
        </w:rPr>
        <w:t>в органах местного самоуправления</w:t>
      </w:r>
      <w:r w:rsidRPr="00DA4DE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F5ABE" w:rsidRPr="005F5ABE">
        <w:rPr>
          <w:rFonts w:ascii="Times New Roman" w:hAnsi="Times New Roman"/>
          <w:bCs/>
          <w:iCs/>
          <w:sz w:val="28"/>
          <w:szCs w:val="28"/>
        </w:rPr>
        <w:t>Ширококарамышского</w:t>
      </w:r>
      <w:r w:rsidRPr="00DA4DE1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F417BD" w:rsidRPr="00DA4DE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417BD" w:rsidRPr="00DA4DE1">
        <w:rPr>
          <w:rFonts w:ascii="Times New Roman" w:eastAsia="Times New Roman" w:hAnsi="Times New Roman"/>
          <w:sz w:val="28"/>
          <w:szCs w:val="28"/>
          <w:lang w:eastAsia="zh-CN"/>
        </w:rPr>
        <w:t xml:space="preserve">(за исключением лиц, замещающих </w:t>
      </w:r>
      <w:r w:rsidR="00BD5876" w:rsidRPr="00DA4DE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муниципальные </w:t>
      </w:r>
      <w:r w:rsidR="00F417BD" w:rsidRPr="00DA4DE1">
        <w:rPr>
          <w:rFonts w:ascii="Times New Roman" w:eastAsia="Times New Roman" w:hAnsi="Times New Roman"/>
          <w:sz w:val="28"/>
          <w:szCs w:val="28"/>
          <w:lang w:eastAsia="zh-CN"/>
        </w:rPr>
        <w:t>должности депутата представительного органа муниципального образования)</w:t>
      </w:r>
      <w:r w:rsidRPr="00DA4DE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53689" w:rsidRPr="00DA4DE1">
        <w:rPr>
          <w:rFonts w:ascii="Times New Roman" w:hAnsi="Times New Roman"/>
          <w:bCs/>
          <w:iCs/>
          <w:sz w:val="28"/>
          <w:szCs w:val="28"/>
        </w:rPr>
        <w:t>и членов их семей</w:t>
      </w:r>
      <w:r w:rsidR="001B605A" w:rsidRPr="00DA4DE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F3EE5" w:rsidRPr="00DA4DE1">
        <w:rPr>
          <w:rFonts w:ascii="Times New Roman" w:hAnsi="Times New Roman"/>
          <w:bCs/>
          <w:iCs/>
          <w:sz w:val="28"/>
          <w:szCs w:val="28"/>
        </w:rPr>
        <w:t xml:space="preserve">в информационно-телекоммуникационной сети «Интернет» </w:t>
      </w:r>
      <w:r w:rsidRPr="00DA4DE1">
        <w:rPr>
          <w:rFonts w:ascii="Times New Roman" w:hAnsi="Times New Roman"/>
          <w:bCs/>
          <w:iCs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1B3457" w:rsidRPr="00DA4DE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3457" w:rsidRPr="00DA4DE1">
        <w:rPr>
          <w:rFonts w:ascii="Times New Roman" w:hAnsi="Times New Roman"/>
          <w:spacing w:val="-2"/>
          <w:sz w:val="28"/>
          <w:szCs w:val="28"/>
        </w:rPr>
        <w:t>в связи с</w:t>
      </w:r>
      <w:proofErr w:type="gramEnd"/>
      <w:r w:rsidR="001B3457" w:rsidRPr="00DA4DE1">
        <w:rPr>
          <w:rFonts w:ascii="Times New Roman" w:hAnsi="Times New Roman"/>
          <w:spacing w:val="-2"/>
          <w:sz w:val="28"/>
          <w:szCs w:val="28"/>
        </w:rPr>
        <w:t xml:space="preserve"> их запросами</w:t>
      </w:r>
      <w:r w:rsidRPr="00DA4DE1">
        <w:rPr>
          <w:rFonts w:ascii="Times New Roman" w:hAnsi="Times New Roman"/>
          <w:bCs/>
          <w:iCs/>
          <w:sz w:val="28"/>
          <w:szCs w:val="28"/>
        </w:rPr>
        <w:t xml:space="preserve"> согласно </w:t>
      </w:r>
      <w:r w:rsidR="00374504" w:rsidRPr="00DA4DE1">
        <w:rPr>
          <w:rFonts w:ascii="Times New Roman" w:hAnsi="Times New Roman"/>
          <w:bCs/>
          <w:iCs/>
          <w:sz w:val="28"/>
          <w:szCs w:val="28"/>
        </w:rPr>
        <w:t>п</w:t>
      </w:r>
      <w:r w:rsidRPr="00DA4DE1">
        <w:rPr>
          <w:rFonts w:ascii="Times New Roman" w:hAnsi="Times New Roman"/>
          <w:bCs/>
          <w:iCs/>
          <w:sz w:val="28"/>
          <w:szCs w:val="28"/>
        </w:rPr>
        <w:t>риложени</w:t>
      </w:r>
      <w:r w:rsidR="00374504" w:rsidRPr="00DA4DE1">
        <w:rPr>
          <w:rFonts w:ascii="Times New Roman" w:hAnsi="Times New Roman"/>
          <w:bCs/>
          <w:iCs/>
          <w:sz w:val="28"/>
          <w:szCs w:val="28"/>
        </w:rPr>
        <w:t>ю</w:t>
      </w:r>
      <w:r w:rsidRPr="00DA4DE1">
        <w:rPr>
          <w:rFonts w:ascii="Times New Roman" w:hAnsi="Times New Roman"/>
          <w:bCs/>
          <w:iCs/>
          <w:sz w:val="28"/>
          <w:szCs w:val="28"/>
        </w:rPr>
        <w:t xml:space="preserve"> к настоящему Решению.</w:t>
      </w:r>
    </w:p>
    <w:p w:rsidR="00A569FB" w:rsidRPr="00DA4DE1" w:rsidRDefault="00FE0BEC" w:rsidP="001B3457">
      <w:pPr>
        <w:pStyle w:val="a9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2</w:t>
      </w:r>
      <w:r w:rsidR="00A569FB" w:rsidRPr="00DA4DE1">
        <w:rPr>
          <w:rFonts w:ascii="Times New Roman" w:hAnsi="Times New Roman"/>
          <w:sz w:val="28"/>
          <w:szCs w:val="28"/>
        </w:rPr>
        <w:t>.</w:t>
      </w:r>
      <w:r w:rsidR="00374504" w:rsidRPr="00DA4D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5E3E" w:rsidRPr="00DA4DE1">
        <w:rPr>
          <w:rFonts w:ascii="Times New Roman" w:hAnsi="Times New Roman"/>
          <w:bCs/>
          <w:iCs/>
          <w:sz w:val="28"/>
          <w:szCs w:val="28"/>
        </w:rPr>
        <w:t>Признать утра</w:t>
      </w:r>
      <w:r w:rsidR="00526844" w:rsidRPr="00DA4DE1">
        <w:rPr>
          <w:rFonts w:ascii="Times New Roman" w:hAnsi="Times New Roman"/>
          <w:bCs/>
          <w:iCs/>
          <w:sz w:val="28"/>
          <w:szCs w:val="28"/>
        </w:rPr>
        <w:t>тивши</w:t>
      </w:r>
      <w:r w:rsidR="00B95E3E" w:rsidRPr="00DA4DE1">
        <w:rPr>
          <w:rFonts w:ascii="Times New Roman" w:hAnsi="Times New Roman"/>
          <w:bCs/>
          <w:iCs/>
          <w:sz w:val="28"/>
          <w:szCs w:val="28"/>
        </w:rPr>
        <w:t xml:space="preserve">м силу решение </w:t>
      </w:r>
      <w:r w:rsidR="005E1534" w:rsidRPr="00DA4DE1">
        <w:rPr>
          <w:rFonts w:ascii="Times New Roman" w:hAnsi="Times New Roman"/>
          <w:bCs/>
          <w:iCs/>
          <w:sz w:val="28"/>
          <w:szCs w:val="28"/>
        </w:rPr>
        <w:t>Совета</w:t>
      </w:r>
      <w:r w:rsidR="005F5ABE">
        <w:rPr>
          <w:rFonts w:ascii="Times New Roman" w:hAnsi="Times New Roman"/>
          <w:bCs/>
          <w:iCs/>
          <w:sz w:val="28"/>
          <w:szCs w:val="28"/>
        </w:rPr>
        <w:t xml:space="preserve"> Ширококарамышского</w:t>
      </w:r>
      <w:r w:rsidR="005E1534" w:rsidRPr="00DA4DE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569FB" w:rsidRPr="00DA4DE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95E3E" w:rsidRPr="00DA4DE1">
        <w:rPr>
          <w:rFonts w:ascii="Times New Roman" w:hAnsi="Times New Roman"/>
          <w:bCs/>
          <w:iCs/>
          <w:sz w:val="28"/>
          <w:szCs w:val="28"/>
        </w:rPr>
        <w:t>муниципального образования Лысогорского муниципального района Саратовской области</w:t>
      </w:r>
      <w:r w:rsidR="00A569FB" w:rsidRPr="00DA4DE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74504" w:rsidRPr="00DA4DE1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="005F5ABE">
        <w:rPr>
          <w:rFonts w:ascii="Times New Roman" w:hAnsi="Times New Roman"/>
          <w:bCs/>
          <w:iCs/>
          <w:sz w:val="28"/>
          <w:szCs w:val="28"/>
        </w:rPr>
        <w:t>19</w:t>
      </w:r>
      <w:r w:rsidR="00374504" w:rsidRPr="00DA4DE1">
        <w:rPr>
          <w:rFonts w:ascii="Times New Roman" w:hAnsi="Times New Roman"/>
          <w:bCs/>
          <w:iCs/>
          <w:sz w:val="28"/>
          <w:szCs w:val="28"/>
        </w:rPr>
        <w:t xml:space="preserve">.04.2023 </w:t>
      </w:r>
      <w:r w:rsidR="00B95E3E" w:rsidRPr="00DA4DE1">
        <w:rPr>
          <w:rFonts w:ascii="Times New Roman" w:hAnsi="Times New Roman"/>
          <w:bCs/>
          <w:iCs/>
          <w:sz w:val="28"/>
          <w:szCs w:val="28"/>
        </w:rPr>
        <w:t>года</w:t>
      </w:r>
      <w:r w:rsidR="002B7ED0" w:rsidRPr="00DA4DE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74504" w:rsidRPr="00DA4DE1">
        <w:rPr>
          <w:rFonts w:ascii="Times New Roman" w:hAnsi="Times New Roman"/>
          <w:bCs/>
          <w:iCs/>
          <w:sz w:val="28"/>
          <w:szCs w:val="28"/>
        </w:rPr>
        <w:t xml:space="preserve">№ </w:t>
      </w:r>
      <w:r w:rsidR="005F5ABE">
        <w:rPr>
          <w:rFonts w:ascii="Times New Roman" w:hAnsi="Times New Roman"/>
          <w:bCs/>
          <w:iCs/>
          <w:sz w:val="28"/>
          <w:szCs w:val="28"/>
        </w:rPr>
        <w:t>92/19</w:t>
      </w:r>
      <w:r w:rsidR="00374504" w:rsidRPr="00DA4DE1">
        <w:rPr>
          <w:rFonts w:ascii="Times New Roman" w:hAnsi="Times New Roman"/>
          <w:bCs/>
          <w:iCs/>
          <w:sz w:val="28"/>
          <w:szCs w:val="28"/>
        </w:rPr>
        <w:t>6</w:t>
      </w:r>
      <w:r w:rsidR="00B95E3E" w:rsidRPr="00DA4DE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74504" w:rsidRPr="00DA4DE1">
        <w:rPr>
          <w:rFonts w:ascii="Times New Roman" w:hAnsi="Times New Roman"/>
          <w:bCs/>
          <w:iCs/>
          <w:sz w:val="28"/>
          <w:szCs w:val="28"/>
        </w:rPr>
        <w:t>«</w:t>
      </w:r>
      <w:r w:rsidR="00B61681" w:rsidRPr="00DA4DE1">
        <w:rPr>
          <w:rFonts w:ascii="Times New Roman" w:hAnsi="Times New Roman"/>
          <w:bCs/>
          <w:iCs/>
          <w:sz w:val="28"/>
          <w:szCs w:val="28"/>
        </w:rPr>
        <w:t xml:space="preserve">Об утверждении Порядка и формы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r w:rsidR="005F5ABE">
        <w:rPr>
          <w:rFonts w:ascii="Times New Roman" w:hAnsi="Times New Roman"/>
          <w:bCs/>
          <w:iCs/>
          <w:sz w:val="28"/>
          <w:szCs w:val="28"/>
        </w:rPr>
        <w:t>Ширококарамышского</w:t>
      </w:r>
      <w:r w:rsidR="00B61681" w:rsidRPr="00DA4DE1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Лысогорского муниципального района Саратовской области, членов их семей на официальном сайте органов местного самоуправления </w:t>
      </w:r>
      <w:r w:rsidR="005F5ABE">
        <w:rPr>
          <w:rFonts w:ascii="Times New Roman" w:hAnsi="Times New Roman"/>
          <w:bCs/>
          <w:iCs/>
          <w:sz w:val="28"/>
          <w:szCs w:val="28"/>
        </w:rPr>
        <w:t>Широкок</w:t>
      </w:r>
      <w:r w:rsidR="004C542B">
        <w:rPr>
          <w:rFonts w:ascii="Times New Roman" w:hAnsi="Times New Roman"/>
          <w:bCs/>
          <w:iCs/>
          <w:sz w:val="28"/>
          <w:szCs w:val="28"/>
        </w:rPr>
        <w:t>а</w:t>
      </w:r>
      <w:r w:rsidR="005F5ABE">
        <w:rPr>
          <w:rFonts w:ascii="Times New Roman" w:hAnsi="Times New Roman"/>
          <w:bCs/>
          <w:iCs/>
          <w:sz w:val="28"/>
          <w:szCs w:val="28"/>
        </w:rPr>
        <w:t>рамышского</w:t>
      </w:r>
      <w:proofErr w:type="gramEnd"/>
      <w:r w:rsidR="00B61681" w:rsidRPr="00DA4DE1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Лысогорского </w:t>
      </w:r>
      <w:r w:rsidR="00B61681" w:rsidRPr="00DA4DE1">
        <w:rPr>
          <w:rFonts w:ascii="Times New Roman" w:hAnsi="Times New Roman"/>
          <w:bCs/>
          <w:iCs/>
          <w:sz w:val="28"/>
          <w:szCs w:val="28"/>
        </w:rPr>
        <w:lastRenderedPageBreak/>
        <w:t>муниципального района Саратовской области и предоставления этих сведений  средствам массовой информации для опубликования».</w:t>
      </w:r>
    </w:p>
    <w:p w:rsidR="00A40831" w:rsidRPr="00DA4DE1" w:rsidRDefault="00332B8A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3</w:t>
      </w:r>
      <w:r w:rsidR="00F40B6B" w:rsidRPr="00DA4D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0B6B" w:rsidRPr="00DA4DE1">
        <w:rPr>
          <w:rFonts w:ascii="Times New Roman" w:hAnsi="Times New Roman"/>
          <w:sz w:val="28"/>
          <w:szCs w:val="28"/>
        </w:rPr>
        <w:t>Р</w:t>
      </w:r>
      <w:r w:rsidR="00474D8C" w:rsidRPr="00DA4DE1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474D8C" w:rsidRPr="00DA4DE1">
        <w:rPr>
          <w:rFonts w:ascii="Times New Roman" w:hAnsi="Times New Roman"/>
          <w:sz w:val="28"/>
          <w:szCs w:val="28"/>
        </w:rPr>
        <w:t xml:space="preserve"> </w:t>
      </w:r>
      <w:r w:rsidR="000F19A5" w:rsidRPr="00DA4DE1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74D8C" w:rsidRPr="00DA4DE1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</w:t>
      </w:r>
      <w:r w:rsidR="008B138A" w:rsidRPr="00DA4DE1">
        <w:rPr>
          <w:rFonts w:ascii="Times New Roman" w:hAnsi="Times New Roman"/>
          <w:sz w:val="28"/>
          <w:szCs w:val="28"/>
        </w:rPr>
        <w:t xml:space="preserve"> </w:t>
      </w:r>
      <w:r w:rsidR="005F5ABE">
        <w:rPr>
          <w:rFonts w:ascii="Times New Roman" w:hAnsi="Times New Roman"/>
          <w:bCs/>
          <w:iCs/>
          <w:sz w:val="28"/>
          <w:szCs w:val="28"/>
        </w:rPr>
        <w:t>Ширококарамышского</w:t>
      </w:r>
      <w:r w:rsidR="00F40B6B" w:rsidRPr="00DA4DE1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F40B6B" w:rsidRPr="00DA4DE1">
        <w:rPr>
          <w:rFonts w:ascii="Times New Roman" w:hAnsi="Times New Roman"/>
          <w:sz w:val="28"/>
          <w:szCs w:val="28"/>
        </w:rPr>
        <w:t xml:space="preserve"> </w:t>
      </w:r>
      <w:r w:rsidR="00575841" w:rsidRPr="00DA4DE1">
        <w:rPr>
          <w:rFonts w:ascii="Times New Roman" w:hAnsi="Times New Roman"/>
          <w:sz w:val="28"/>
          <w:szCs w:val="28"/>
        </w:rPr>
        <w:t>в информационно-телекоммуникацио</w:t>
      </w:r>
      <w:r w:rsidR="00687130" w:rsidRPr="00DA4DE1">
        <w:rPr>
          <w:rFonts w:ascii="Times New Roman" w:hAnsi="Times New Roman"/>
          <w:sz w:val="28"/>
          <w:szCs w:val="28"/>
        </w:rPr>
        <w:t xml:space="preserve">нной сети </w:t>
      </w:r>
      <w:r w:rsidR="00374504" w:rsidRPr="00DA4DE1">
        <w:rPr>
          <w:rFonts w:ascii="Times New Roman" w:hAnsi="Times New Roman"/>
          <w:sz w:val="28"/>
          <w:szCs w:val="28"/>
        </w:rPr>
        <w:t>«</w:t>
      </w:r>
      <w:r w:rsidR="00687130" w:rsidRPr="00DA4DE1">
        <w:rPr>
          <w:rFonts w:ascii="Times New Roman" w:hAnsi="Times New Roman"/>
          <w:sz w:val="28"/>
          <w:szCs w:val="28"/>
        </w:rPr>
        <w:t>Интернет</w:t>
      </w:r>
      <w:r w:rsidR="00374504" w:rsidRPr="00DA4DE1">
        <w:rPr>
          <w:rFonts w:ascii="Times New Roman" w:hAnsi="Times New Roman"/>
          <w:sz w:val="28"/>
          <w:szCs w:val="28"/>
        </w:rPr>
        <w:t>»</w:t>
      </w:r>
      <w:r w:rsidR="00687130" w:rsidRPr="00DA4DE1">
        <w:rPr>
          <w:rFonts w:ascii="Times New Roman" w:hAnsi="Times New Roman"/>
          <w:sz w:val="28"/>
          <w:szCs w:val="28"/>
        </w:rPr>
        <w:t>.</w:t>
      </w:r>
    </w:p>
    <w:p w:rsidR="00871D88" w:rsidRPr="00DA4DE1" w:rsidRDefault="00332B8A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4</w:t>
      </w:r>
      <w:r w:rsidR="000F19A5" w:rsidRPr="00DA4DE1">
        <w:rPr>
          <w:rFonts w:ascii="Times New Roman" w:hAnsi="Times New Roman"/>
          <w:sz w:val="28"/>
          <w:szCs w:val="28"/>
        </w:rPr>
        <w:t>.</w:t>
      </w:r>
      <w:r w:rsidR="00BD5876" w:rsidRPr="00DA4DE1">
        <w:rPr>
          <w:rFonts w:ascii="Times New Roman" w:hAnsi="Times New Roman"/>
          <w:sz w:val="28"/>
          <w:szCs w:val="28"/>
        </w:rPr>
        <w:t xml:space="preserve"> </w:t>
      </w:r>
      <w:r w:rsidR="00E47680" w:rsidRPr="00DA4DE1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575841" w:rsidRPr="00DA4DE1">
        <w:rPr>
          <w:rFonts w:ascii="Times New Roman" w:hAnsi="Times New Roman"/>
          <w:sz w:val="28"/>
          <w:szCs w:val="28"/>
        </w:rPr>
        <w:t>вступает</w:t>
      </w:r>
      <w:r w:rsidR="005F5ABE">
        <w:rPr>
          <w:rFonts w:ascii="Times New Roman" w:hAnsi="Times New Roman"/>
          <w:sz w:val="28"/>
          <w:szCs w:val="28"/>
        </w:rPr>
        <w:t xml:space="preserve"> в</w:t>
      </w:r>
      <w:r w:rsidR="00575841" w:rsidRPr="00DA4DE1">
        <w:rPr>
          <w:rFonts w:ascii="Times New Roman" w:hAnsi="Times New Roman"/>
          <w:sz w:val="28"/>
          <w:szCs w:val="28"/>
        </w:rPr>
        <w:t xml:space="preserve"> силу</w:t>
      </w:r>
      <w:r w:rsidR="00756E6B" w:rsidRPr="00DA4DE1">
        <w:rPr>
          <w:rFonts w:ascii="Times New Roman" w:hAnsi="Times New Roman"/>
          <w:sz w:val="28"/>
          <w:szCs w:val="28"/>
        </w:rPr>
        <w:t xml:space="preserve"> с</w:t>
      </w:r>
      <w:r w:rsidR="00DF14A7" w:rsidRPr="00DA4DE1">
        <w:rPr>
          <w:rFonts w:ascii="Times New Roman" w:hAnsi="Times New Roman"/>
          <w:sz w:val="28"/>
          <w:szCs w:val="28"/>
        </w:rPr>
        <w:t xml:space="preserve">о дня его </w:t>
      </w:r>
      <w:r w:rsidR="00756E6B" w:rsidRPr="00DA4DE1">
        <w:rPr>
          <w:rFonts w:ascii="Times New Roman" w:hAnsi="Times New Roman"/>
          <w:sz w:val="28"/>
          <w:szCs w:val="28"/>
        </w:rPr>
        <w:t>официально</w:t>
      </w:r>
      <w:r w:rsidR="00DF14A7" w:rsidRPr="00DA4DE1">
        <w:rPr>
          <w:rFonts w:ascii="Times New Roman" w:hAnsi="Times New Roman"/>
          <w:sz w:val="28"/>
          <w:szCs w:val="28"/>
        </w:rPr>
        <w:t>го</w:t>
      </w:r>
      <w:r w:rsidR="00756E6B" w:rsidRPr="00DA4DE1">
        <w:rPr>
          <w:rFonts w:ascii="Times New Roman" w:hAnsi="Times New Roman"/>
          <w:sz w:val="28"/>
          <w:szCs w:val="28"/>
        </w:rPr>
        <w:t xml:space="preserve"> опу</w:t>
      </w:r>
      <w:r w:rsidR="0097710D" w:rsidRPr="00DA4DE1">
        <w:rPr>
          <w:rFonts w:ascii="Times New Roman" w:hAnsi="Times New Roman"/>
          <w:sz w:val="28"/>
          <w:szCs w:val="28"/>
        </w:rPr>
        <w:t>бликовани</w:t>
      </w:r>
      <w:r w:rsidR="00C71F17" w:rsidRPr="00DA4DE1">
        <w:rPr>
          <w:rFonts w:ascii="Times New Roman" w:hAnsi="Times New Roman"/>
          <w:sz w:val="28"/>
          <w:szCs w:val="28"/>
        </w:rPr>
        <w:t xml:space="preserve">я </w:t>
      </w:r>
      <w:r w:rsidR="00DF14A7" w:rsidRPr="00DA4DE1">
        <w:rPr>
          <w:rFonts w:ascii="Times New Roman" w:hAnsi="Times New Roman"/>
          <w:sz w:val="28"/>
          <w:szCs w:val="28"/>
        </w:rPr>
        <w:t>(обнародования).</w:t>
      </w:r>
      <w:r w:rsidR="000F19A5" w:rsidRPr="00DA4DE1">
        <w:rPr>
          <w:rFonts w:ascii="Times New Roman" w:hAnsi="Times New Roman"/>
          <w:sz w:val="28"/>
          <w:szCs w:val="28"/>
        </w:rPr>
        <w:t xml:space="preserve"> </w:t>
      </w:r>
    </w:p>
    <w:p w:rsidR="004F1F77" w:rsidRPr="00DA4DE1" w:rsidRDefault="004F1F77" w:rsidP="001D3B4A">
      <w:pPr>
        <w:pStyle w:val="3"/>
        <w:rPr>
          <w:rFonts w:ascii="Times New Roman" w:hAnsi="Times New Roman"/>
          <w:b w:val="0"/>
          <w:bCs w:val="0"/>
          <w:szCs w:val="28"/>
        </w:rPr>
      </w:pPr>
    </w:p>
    <w:p w:rsidR="004F1F77" w:rsidRPr="00DA4DE1" w:rsidRDefault="00DF14A7" w:rsidP="004F1F77">
      <w:pPr>
        <w:keepNext/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A4DE1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5F5ABE">
        <w:rPr>
          <w:rFonts w:ascii="Times New Roman" w:hAnsi="Times New Roman"/>
          <w:b/>
          <w:bCs/>
          <w:sz w:val="28"/>
          <w:szCs w:val="28"/>
        </w:rPr>
        <w:t>Ширококарамышского</w:t>
      </w:r>
      <w:r w:rsidR="00D6048E" w:rsidRPr="00DA4DE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47680" w:rsidRPr="00DA4DE1" w:rsidRDefault="00D6048E" w:rsidP="004F1F77">
      <w:pPr>
        <w:keepNext/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A4DE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687130" w:rsidRPr="00DA4DE1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C71F17" w:rsidRPr="00DA4DE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59608F" w:rsidRPr="00DA4DE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4F1F77" w:rsidRPr="00DA4DE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F5ABE">
        <w:rPr>
          <w:rFonts w:ascii="Times New Roman" w:hAnsi="Times New Roman"/>
          <w:b/>
          <w:bCs/>
          <w:sz w:val="28"/>
          <w:szCs w:val="28"/>
        </w:rPr>
        <w:t>Г.В. Матвеева</w:t>
      </w:r>
    </w:p>
    <w:p w:rsidR="00E47680" w:rsidRPr="00DA4DE1" w:rsidRDefault="00E47680" w:rsidP="001D3B4A">
      <w:pPr>
        <w:rPr>
          <w:rFonts w:ascii="Times New Roman" w:hAnsi="Times New Roman"/>
          <w:bCs/>
          <w:sz w:val="28"/>
          <w:szCs w:val="28"/>
        </w:rPr>
      </w:pPr>
    </w:p>
    <w:p w:rsidR="00E47680" w:rsidRPr="00DA4DE1" w:rsidRDefault="00E47680" w:rsidP="001D3B4A">
      <w:pPr>
        <w:rPr>
          <w:rFonts w:ascii="Times New Roman" w:hAnsi="Times New Roman"/>
          <w:bCs/>
          <w:sz w:val="28"/>
          <w:szCs w:val="28"/>
        </w:rPr>
      </w:pPr>
    </w:p>
    <w:p w:rsidR="00E47680" w:rsidRPr="00DA4DE1" w:rsidRDefault="00E47680" w:rsidP="001D3B4A">
      <w:pPr>
        <w:rPr>
          <w:rFonts w:ascii="Times New Roman" w:hAnsi="Times New Roman"/>
          <w:bCs/>
          <w:sz w:val="28"/>
          <w:szCs w:val="28"/>
        </w:rPr>
      </w:pPr>
    </w:p>
    <w:p w:rsidR="00A64D91" w:rsidRPr="008550CA" w:rsidRDefault="003E7A25" w:rsidP="00E73716">
      <w:pPr>
        <w:autoSpaceDE w:val="0"/>
        <w:autoSpaceDN w:val="0"/>
        <w:adjustRightInd w:val="0"/>
        <w:jc w:val="right"/>
        <w:rPr>
          <w:rFonts w:ascii="Times New Roman" w:hAnsi="Times New Roman"/>
          <w:iCs/>
        </w:rPr>
      </w:pPr>
      <w:r w:rsidRPr="00DA4DE1">
        <w:rPr>
          <w:rFonts w:ascii="Times New Roman" w:hAnsi="Times New Roman"/>
          <w:b/>
          <w:i/>
          <w:iCs/>
          <w:sz w:val="28"/>
          <w:szCs w:val="28"/>
        </w:rPr>
        <w:br w:type="page"/>
      </w:r>
      <w:r w:rsidR="004F1F77" w:rsidRPr="008550CA">
        <w:rPr>
          <w:rFonts w:ascii="Times New Roman" w:hAnsi="Times New Roman"/>
          <w:iCs/>
        </w:rPr>
        <w:lastRenderedPageBreak/>
        <w:t>Приложение</w:t>
      </w:r>
      <w:r w:rsidR="00A64D91" w:rsidRPr="008550CA">
        <w:rPr>
          <w:rFonts w:ascii="Times New Roman" w:hAnsi="Times New Roman"/>
          <w:iCs/>
        </w:rPr>
        <w:t xml:space="preserve"> </w:t>
      </w:r>
    </w:p>
    <w:p w:rsidR="00C3208D" w:rsidRPr="008550CA" w:rsidRDefault="00766F4F" w:rsidP="00A64D91">
      <w:pPr>
        <w:jc w:val="right"/>
        <w:rPr>
          <w:rFonts w:ascii="Times New Roman" w:hAnsi="Times New Roman"/>
        </w:rPr>
      </w:pPr>
      <w:r w:rsidRPr="008550CA">
        <w:rPr>
          <w:rFonts w:ascii="Times New Roman" w:hAnsi="Times New Roman"/>
        </w:rPr>
        <w:t>к</w:t>
      </w:r>
      <w:r w:rsidR="009423A5" w:rsidRPr="008550CA">
        <w:rPr>
          <w:rFonts w:ascii="Times New Roman" w:hAnsi="Times New Roman"/>
        </w:rPr>
        <w:t xml:space="preserve"> решению Совета </w:t>
      </w:r>
    </w:p>
    <w:p w:rsidR="009423A5" w:rsidRPr="008550CA" w:rsidRDefault="008550CA" w:rsidP="00A64D9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Ширококарамышского</w:t>
      </w:r>
      <w:r w:rsidR="00C71F17" w:rsidRPr="008550CA">
        <w:rPr>
          <w:rFonts w:ascii="Times New Roman" w:hAnsi="Times New Roman"/>
        </w:rPr>
        <w:t xml:space="preserve"> </w:t>
      </w:r>
      <w:r w:rsidR="009423A5" w:rsidRPr="008550CA">
        <w:rPr>
          <w:rFonts w:ascii="Times New Roman" w:hAnsi="Times New Roman"/>
        </w:rPr>
        <w:t xml:space="preserve"> муниципального образования </w:t>
      </w:r>
    </w:p>
    <w:p w:rsidR="009423A5" w:rsidRPr="008550CA" w:rsidRDefault="00766F4F" w:rsidP="00A64D91">
      <w:pPr>
        <w:jc w:val="right"/>
        <w:rPr>
          <w:rFonts w:ascii="Times New Roman" w:hAnsi="Times New Roman"/>
        </w:rPr>
      </w:pPr>
      <w:r w:rsidRPr="008550CA">
        <w:rPr>
          <w:rFonts w:ascii="Times New Roman" w:hAnsi="Times New Roman"/>
        </w:rPr>
        <w:t xml:space="preserve">Лысогорского </w:t>
      </w:r>
      <w:r w:rsidR="007F3284" w:rsidRPr="008550CA">
        <w:rPr>
          <w:rFonts w:ascii="Times New Roman" w:hAnsi="Times New Roman"/>
        </w:rPr>
        <w:t xml:space="preserve"> </w:t>
      </w:r>
      <w:r w:rsidRPr="008550CA">
        <w:rPr>
          <w:rFonts w:ascii="Times New Roman" w:hAnsi="Times New Roman"/>
        </w:rPr>
        <w:t>муниципального рай</w:t>
      </w:r>
      <w:r w:rsidR="009423A5" w:rsidRPr="008550CA">
        <w:rPr>
          <w:rFonts w:ascii="Times New Roman" w:hAnsi="Times New Roman"/>
        </w:rPr>
        <w:t>она</w:t>
      </w:r>
    </w:p>
    <w:p w:rsidR="009423A5" w:rsidRPr="008550CA" w:rsidRDefault="009423A5" w:rsidP="00A64D91">
      <w:pPr>
        <w:jc w:val="right"/>
        <w:rPr>
          <w:rFonts w:ascii="Times New Roman" w:hAnsi="Times New Roman"/>
        </w:rPr>
      </w:pPr>
      <w:r w:rsidRPr="008550CA">
        <w:rPr>
          <w:rFonts w:ascii="Times New Roman" w:hAnsi="Times New Roman"/>
        </w:rPr>
        <w:t xml:space="preserve"> Саратовской области</w:t>
      </w:r>
    </w:p>
    <w:p w:rsidR="006E1C59" w:rsidRPr="004C542B" w:rsidRDefault="00254B99" w:rsidP="00254B99">
      <w:pPr>
        <w:jc w:val="right"/>
        <w:rPr>
          <w:rFonts w:ascii="Times New Roman" w:hAnsi="Times New Roman"/>
          <w:bCs/>
        </w:rPr>
      </w:pPr>
      <w:r w:rsidRPr="004C542B">
        <w:rPr>
          <w:rFonts w:ascii="Times New Roman" w:hAnsi="Times New Roman"/>
        </w:rPr>
        <w:t xml:space="preserve">от  </w:t>
      </w:r>
      <w:r w:rsidR="004C542B" w:rsidRPr="004C542B">
        <w:rPr>
          <w:rFonts w:ascii="Times New Roman" w:hAnsi="Times New Roman"/>
        </w:rPr>
        <w:t>21</w:t>
      </w:r>
      <w:r w:rsidR="0093645A" w:rsidRPr="004C542B">
        <w:rPr>
          <w:rFonts w:ascii="Times New Roman" w:hAnsi="Times New Roman"/>
        </w:rPr>
        <w:t>.06.</w:t>
      </w:r>
      <w:r w:rsidRPr="004C542B">
        <w:rPr>
          <w:rFonts w:ascii="Times New Roman" w:hAnsi="Times New Roman"/>
        </w:rPr>
        <w:t>2023 г</w:t>
      </w:r>
      <w:r w:rsidR="004F1F77" w:rsidRPr="004C542B">
        <w:rPr>
          <w:rFonts w:ascii="Times New Roman" w:hAnsi="Times New Roman"/>
        </w:rPr>
        <w:t>ода</w:t>
      </w:r>
      <w:r w:rsidRPr="004C542B">
        <w:rPr>
          <w:rFonts w:ascii="Times New Roman" w:hAnsi="Times New Roman"/>
        </w:rPr>
        <w:t xml:space="preserve">  № </w:t>
      </w:r>
      <w:r w:rsidR="004C542B" w:rsidRPr="004C542B">
        <w:rPr>
          <w:rFonts w:ascii="Times New Roman" w:hAnsi="Times New Roman"/>
        </w:rPr>
        <w:t>97/210</w:t>
      </w:r>
    </w:p>
    <w:p w:rsidR="000D219F" w:rsidRPr="008550CA" w:rsidRDefault="000D219F" w:rsidP="00C3208D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3208D" w:rsidRPr="00DA4DE1" w:rsidRDefault="00C3208D" w:rsidP="001B345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4DE1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E0BE3" w:rsidRPr="00DA4DE1" w:rsidRDefault="007E0BE3" w:rsidP="001B3457">
      <w:pPr>
        <w:pStyle w:val="ConsPlusTitle"/>
        <w:widowControl/>
        <w:jc w:val="center"/>
        <w:rPr>
          <w:spacing w:val="-2"/>
          <w:sz w:val="28"/>
          <w:szCs w:val="28"/>
        </w:rPr>
      </w:pPr>
      <w:proofErr w:type="gramStart"/>
      <w:r w:rsidRPr="00DA4DE1">
        <w:rPr>
          <w:bCs w:val="0"/>
          <w:i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4F1F77" w:rsidRPr="00DA4DE1">
        <w:rPr>
          <w:bCs w:val="0"/>
          <w:iCs/>
          <w:sz w:val="28"/>
          <w:szCs w:val="28"/>
        </w:rPr>
        <w:t>в органах местного самоуправления</w:t>
      </w:r>
      <w:r w:rsidRPr="00DA4DE1">
        <w:rPr>
          <w:bCs w:val="0"/>
          <w:iCs/>
          <w:sz w:val="28"/>
          <w:szCs w:val="28"/>
        </w:rPr>
        <w:t xml:space="preserve"> </w:t>
      </w:r>
      <w:r w:rsidR="008550CA">
        <w:rPr>
          <w:bCs w:val="0"/>
          <w:iCs/>
          <w:sz w:val="28"/>
          <w:szCs w:val="28"/>
        </w:rPr>
        <w:t>Ширококарамышского</w:t>
      </w:r>
      <w:r w:rsidRPr="00DA4DE1">
        <w:rPr>
          <w:bCs w:val="0"/>
          <w:iCs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F417BD" w:rsidRPr="00DA4DE1">
        <w:rPr>
          <w:bCs w:val="0"/>
          <w:iCs/>
          <w:sz w:val="28"/>
          <w:szCs w:val="28"/>
        </w:rPr>
        <w:t xml:space="preserve"> </w:t>
      </w:r>
      <w:r w:rsidR="00F417BD" w:rsidRPr="00DA4DE1">
        <w:rPr>
          <w:sz w:val="28"/>
          <w:szCs w:val="28"/>
          <w:lang w:eastAsia="zh-CN"/>
        </w:rPr>
        <w:t xml:space="preserve">(за исключением лиц, замещающих </w:t>
      </w:r>
      <w:r w:rsidR="008B0543" w:rsidRPr="00DA4DE1">
        <w:rPr>
          <w:sz w:val="28"/>
          <w:szCs w:val="28"/>
          <w:lang w:eastAsia="zh-CN"/>
        </w:rPr>
        <w:t xml:space="preserve">муниципальные </w:t>
      </w:r>
      <w:r w:rsidR="00F417BD" w:rsidRPr="00DA4DE1">
        <w:rPr>
          <w:sz w:val="28"/>
          <w:szCs w:val="28"/>
          <w:lang w:eastAsia="zh-CN"/>
        </w:rPr>
        <w:t>должности депутата представительного органа муниципального образования)</w:t>
      </w:r>
      <w:r w:rsidRPr="00DA4DE1">
        <w:rPr>
          <w:bCs w:val="0"/>
          <w:iCs/>
          <w:sz w:val="28"/>
          <w:szCs w:val="28"/>
        </w:rPr>
        <w:t xml:space="preserve">, </w:t>
      </w:r>
      <w:r w:rsidR="00053689" w:rsidRPr="00DA4DE1">
        <w:rPr>
          <w:bCs w:val="0"/>
          <w:iCs/>
          <w:sz w:val="28"/>
          <w:szCs w:val="28"/>
        </w:rPr>
        <w:t>и членов их семей</w:t>
      </w:r>
      <w:r w:rsidR="0059608F" w:rsidRPr="00DA4DE1">
        <w:rPr>
          <w:bCs w:val="0"/>
          <w:iCs/>
          <w:sz w:val="28"/>
          <w:szCs w:val="28"/>
        </w:rPr>
        <w:t xml:space="preserve"> </w:t>
      </w:r>
      <w:r w:rsidR="009F3EE5" w:rsidRPr="00DA4DE1">
        <w:rPr>
          <w:sz w:val="28"/>
          <w:szCs w:val="28"/>
          <w:lang w:eastAsia="zh-CN"/>
        </w:rPr>
        <w:t xml:space="preserve">в информационно-телекоммуникационной сети «Интернет» </w:t>
      </w:r>
      <w:r w:rsidRPr="00DA4DE1">
        <w:rPr>
          <w:bCs w:val="0"/>
          <w:iCs/>
          <w:sz w:val="28"/>
          <w:szCs w:val="28"/>
        </w:rPr>
        <w:t>и пр</w:t>
      </w:r>
      <w:r w:rsidR="001B3457" w:rsidRPr="00DA4DE1">
        <w:rPr>
          <w:bCs w:val="0"/>
          <w:iCs/>
          <w:sz w:val="28"/>
          <w:szCs w:val="28"/>
        </w:rPr>
        <w:t xml:space="preserve">едоставления этих сведений </w:t>
      </w:r>
      <w:r w:rsidRPr="00DA4DE1">
        <w:rPr>
          <w:bCs w:val="0"/>
          <w:iCs/>
          <w:sz w:val="28"/>
          <w:szCs w:val="28"/>
        </w:rPr>
        <w:t>средствам массовой информации для опубликования</w:t>
      </w:r>
      <w:r w:rsidR="001B3457" w:rsidRPr="00DA4DE1">
        <w:rPr>
          <w:spacing w:val="-2"/>
          <w:sz w:val="28"/>
          <w:szCs w:val="28"/>
        </w:rPr>
        <w:t xml:space="preserve"> в связи с их запросами</w:t>
      </w:r>
      <w:proofErr w:type="gramEnd"/>
    </w:p>
    <w:p w:rsidR="00C3208D" w:rsidRPr="00DA4DE1" w:rsidRDefault="00C3208D" w:rsidP="00C320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0E6A" w:rsidRPr="00DA4DE1" w:rsidRDefault="00C3208D" w:rsidP="001B3457">
      <w:pPr>
        <w:pStyle w:val="ConsPlusTitle"/>
        <w:widowControl/>
        <w:ind w:firstLine="709"/>
        <w:jc w:val="both"/>
        <w:rPr>
          <w:b w:val="0"/>
          <w:bCs w:val="0"/>
          <w:iCs/>
          <w:sz w:val="28"/>
          <w:szCs w:val="28"/>
        </w:rPr>
      </w:pPr>
      <w:r w:rsidRPr="00DA4DE1">
        <w:rPr>
          <w:b w:val="0"/>
          <w:sz w:val="28"/>
          <w:szCs w:val="28"/>
        </w:rPr>
        <w:t>1</w:t>
      </w:r>
      <w:r w:rsidRPr="00DA4DE1">
        <w:rPr>
          <w:sz w:val="28"/>
          <w:szCs w:val="28"/>
        </w:rPr>
        <w:t xml:space="preserve">. </w:t>
      </w:r>
      <w:proofErr w:type="gramStart"/>
      <w:r w:rsidRPr="00DA4DE1">
        <w:rPr>
          <w:b w:val="0"/>
          <w:sz w:val="28"/>
          <w:szCs w:val="28"/>
        </w:rPr>
        <w:t xml:space="preserve">Настоящим Порядком устанавливается </w:t>
      </w:r>
      <w:r w:rsidR="00460E6A" w:rsidRPr="00DA4DE1">
        <w:rPr>
          <w:b w:val="0"/>
          <w:sz w:val="28"/>
          <w:szCs w:val="28"/>
        </w:rPr>
        <w:t>обязанность</w:t>
      </w:r>
      <w:r w:rsidR="009F3EE5" w:rsidRPr="00DA4DE1">
        <w:rPr>
          <w:b w:val="0"/>
          <w:sz w:val="28"/>
          <w:szCs w:val="28"/>
        </w:rPr>
        <w:t xml:space="preserve"> уполномоченного лица</w:t>
      </w:r>
      <w:r w:rsidR="00460E6A" w:rsidRPr="00DA4DE1">
        <w:rPr>
          <w:b w:val="0"/>
          <w:sz w:val="28"/>
          <w:szCs w:val="28"/>
        </w:rPr>
        <w:t xml:space="preserve"> </w:t>
      </w:r>
      <w:r w:rsidR="008550CA" w:rsidRPr="008550CA">
        <w:rPr>
          <w:rFonts w:hint="eastAsia"/>
          <w:b w:val="0"/>
          <w:bCs w:val="0"/>
          <w:iCs/>
          <w:sz w:val="28"/>
          <w:szCs w:val="28"/>
        </w:rPr>
        <w:t>Ширококарамышского</w:t>
      </w:r>
      <w:r w:rsidR="00460E6A" w:rsidRPr="00DA4DE1">
        <w:rPr>
          <w:b w:val="0"/>
          <w:bCs w:val="0"/>
          <w:iCs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460E6A" w:rsidRPr="00DA4DE1">
        <w:rPr>
          <w:b w:val="0"/>
          <w:sz w:val="28"/>
          <w:szCs w:val="28"/>
        </w:rPr>
        <w:t xml:space="preserve"> </w:t>
      </w:r>
      <w:r w:rsidR="009F3EE5" w:rsidRPr="00DA4DE1">
        <w:rPr>
          <w:b w:val="0"/>
          <w:sz w:val="28"/>
          <w:szCs w:val="28"/>
        </w:rPr>
        <w:t xml:space="preserve">по </w:t>
      </w:r>
      <w:r w:rsidR="009F3EE5" w:rsidRPr="00DA4DE1">
        <w:rPr>
          <w:b w:val="0"/>
          <w:bCs w:val="0"/>
          <w:iCs/>
          <w:sz w:val="28"/>
          <w:szCs w:val="28"/>
        </w:rPr>
        <w:t>размещению</w:t>
      </w:r>
      <w:r w:rsidR="00460E6A" w:rsidRPr="00DA4DE1">
        <w:rPr>
          <w:b w:val="0"/>
          <w:bCs w:val="0"/>
          <w:iCs/>
          <w:sz w:val="28"/>
          <w:szCs w:val="28"/>
        </w:rPr>
        <w:t xml:space="preserve"> сведений о доходах, расходах, об имуществе и обязательствах имущественного характера лиц, замещающих муниципальные должности </w:t>
      </w:r>
      <w:r w:rsidR="008550CA" w:rsidRPr="008550CA">
        <w:rPr>
          <w:rFonts w:hint="eastAsia"/>
          <w:b w:val="0"/>
          <w:bCs w:val="0"/>
          <w:iCs/>
          <w:sz w:val="28"/>
          <w:szCs w:val="28"/>
        </w:rPr>
        <w:t>Ширококарамышского</w:t>
      </w:r>
      <w:r w:rsidR="00460E6A" w:rsidRPr="00DA4DE1">
        <w:rPr>
          <w:b w:val="0"/>
          <w:bCs w:val="0"/>
          <w:iCs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F417BD" w:rsidRPr="00DA4DE1">
        <w:rPr>
          <w:b w:val="0"/>
          <w:bCs w:val="0"/>
          <w:iCs/>
          <w:sz w:val="28"/>
          <w:szCs w:val="28"/>
        </w:rPr>
        <w:t xml:space="preserve"> (за исключением лиц, замещающих </w:t>
      </w:r>
      <w:r w:rsidR="00D31B01" w:rsidRPr="00DA4DE1">
        <w:rPr>
          <w:b w:val="0"/>
          <w:bCs w:val="0"/>
          <w:iCs/>
          <w:sz w:val="28"/>
          <w:szCs w:val="28"/>
        </w:rPr>
        <w:t xml:space="preserve">муниципальные </w:t>
      </w:r>
      <w:r w:rsidR="00F417BD" w:rsidRPr="00DA4DE1">
        <w:rPr>
          <w:b w:val="0"/>
          <w:bCs w:val="0"/>
          <w:iCs/>
          <w:sz w:val="28"/>
          <w:szCs w:val="28"/>
        </w:rPr>
        <w:t>должности депутата представительного органа муниципального образования)</w:t>
      </w:r>
      <w:r w:rsidR="00460E6A" w:rsidRPr="00DA4DE1">
        <w:rPr>
          <w:b w:val="0"/>
          <w:bCs w:val="0"/>
          <w:iCs/>
          <w:sz w:val="28"/>
          <w:szCs w:val="28"/>
        </w:rPr>
        <w:t xml:space="preserve">, </w:t>
      </w:r>
      <w:r w:rsidR="009F3EE5" w:rsidRPr="00DA4DE1">
        <w:rPr>
          <w:b w:val="0"/>
          <w:bCs w:val="0"/>
          <w:iCs/>
          <w:sz w:val="28"/>
          <w:szCs w:val="28"/>
        </w:rPr>
        <w:t>а также сведений о доходах, расходах, об имуществе и обязательствах имущественного</w:t>
      </w:r>
      <w:proofErr w:type="gramEnd"/>
      <w:r w:rsidR="009F3EE5" w:rsidRPr="00DA4DE1">
        <w:rPr>
          <w:b w:val="0"/>
          <w:bCs w:val="0"/>
          <w:iCs/>
          <w:sz w:val="28"/>
          <w:szCs w:val="28"/>
        </w:rPr>
        <w:t xml:space="preserve"> характера их супруг (супругов) и несовершеннолетних детей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1B3457" w:rsidRPr="00DA4DE1">
        <w:rPr>
          <w:b w:val="0"/>
          <w:bCs w:val="0"/>
          <w:iCs/>
          <w:sz w:val="28"/>
          <w:szCs w:val="28"/>
        </w:rPr>
        <w:t xml:space="preserve"> в связи с их запросами</w:t>
      </w:r>
      <w:r w:rsidR="00460E6A" w:rsidRPr="00DA4DE1">
        <w:rPr>
          <w:b w:val="0"/>
          <w:bCs w:val="0"/>
          <w:iCs/>
          <w:sz w:val="28"/>
          <w:szCs w:val="28"/>
        </w:rPr>
        <w:t>.</w:t>
      </w:r>
    </w:p>
    <w:p w:rsidR="00C3208D" w:rsidRPr="00DA4DE1" w:rsidRDefault="00C3208D" w:rsidP="001B3457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DA4DE1">
        <w:rPr>
          <w:b w:val="0"/>
          <w:bCs w:val="0"/>
          <w:iCs/>
          <w:sz w:val="28"/>
          <w:szCs w:val="28"/>
        </w:rPr>
        <w:t xml:space="preserve">2. </w:t>
      </w:r>
      <w:proofErr w:type="gramStart"/>
      <w:r w:rsidRPr="00DA4DE1">
        <w:rPr>
          <w:b w:val="0"/>
          <w:bCs w:val="0"/>
          <w:iCs/>
          <w:sz w:val="28"/>
          <w:szCs w:val="28"/>
        </w:rPr>
        <w:t xml:space="preserve">На официальном сайте </w:t>
      </w:r>
      <w:r w:rsidR="008550CA" w:rsidRPr="008550CA">
        <w:rPr>
          <w:rFonts w:hint="eastAsia"/>
          <w:b w:val="0"/>
          <w:bCs w:val="0"/>
          <w:iCs/>
          <w:sz w:val="28"/>
          <w:szCs w:val="28"/>
        </w:rPr>
        <w:t>Ширококарамышского</w:t>
      </w:r>
      <w:r w:rsidR="003705BE" w:rsidRPr="00DA4DE1">
        <w:rPr>
          <w:b w:val="0"/>
          <w:bCs w:val="0"/>
          <w:iCs/>
          <w:sz w:val="28"/>
          <w:szCs w:val="28"/>
        </w:rPr>
        <w:t xml:space="preserve"> </w:t>
      </w:r>
      <w:r w:rsidRPr="00DA4DE1">
        <w:rPr>
          <w:b w:val="0"/>
          <w:bCs w:val="0"/>
          <w:iCs/>
          <w:sz w:val="28"/>
          <w:szCs w:val="28"/>
        </w:rPr>
        <w:t>му</w:t>
      </w:r>
      <w:r w:rsidR="003705BE" w:rsidRPr="00DA4DE1">
        <w:rPr>
          <w:b w:val="0"/>
          <w:bCs w:val="0"/>
          <w:iCs/>
          <w:sz w:val="28"/>
          <w:szCs w:val="28"/>
        </w:rPr>
        <w:t>ниципального</w:t>
      </w:r>
      <w:r w:rsidR="003705BE" w:rsidRPr="00DA4DE1">
        <w:rPr>
          <w:b w:val="0"/>
          <w:sz w:val="28"/>
          <w:szCs w:val="28"/>
        </w:rPr>
        <w:t xml:space="preserve"> образования </w:t>
      </w:r>
      <w:r w:rsidR="007A729F" w:rsidRPr="00DA4DE1">
        <w:rPr>
          <w:b w:val="0"/>
          <w:sz w:val="28"/>
          <w:szCs w:val="28"/>
        </w:rPr>
        <w:t>(далее – официальный сайт)</w:t>
      </w:r>
      <w:r w:rsidRPr="00DA4DE1">
        <w:rPr>
          <w:b w:val="0"/>
          <w:sz w:val="28"/>
          <w:szCs w:val="28"/>
        </w:rPr>
        <w:t xml:space="preserve"> размещаются и предоставляются для опубликования следующие сведения о доходах, расходах, об имуществе и обязательствах имущественного характера лиц, заме</w:t>
      </w:r>
      <w:r w:rsidR="003705BE" w:rsidRPr="00DA4DE1">
        <w:rPr>
          <w:b w:val="0"/>
          <w:sz w:val="28"/>
          <w:szCs w:val="28"/>
        </w:rPr>
        <w:t>щающих муниципальные должности</w:t>
      </w:r>
      <w:r w:rsidR="007A729F" w:rsidRPr="00DA4DE1">
        <w:rPr>
          <w:b w:val="0"/>
          <w:sz w:val="28"/>
          <w:szCs w:val="28"/>
        </w:rPr>
        <w:t xml:space="preserve"> в органах местного самоуправления </w:t>
      </w:r>
      <w:r w:rsidR="008550CA" w:rsidRPr="008550CA">
        <w:rPr>
          <w:rFonts w:hint="eastAsia"/>
          <w:b w:val="0"/>
          <w:sz w:val="28"/>
          <w:szCs w:val="28"/>
        </w:rPr>
        <w:t>Ширококарамышского</w:t>
      </w:r>
      <w:r w:rsidR="003705BE" w:rsidRPr="00DA4DE1">
        <w:rPr>
          <w:b w:val="0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F417BD" w:rsidRPr="00DA4DE1">
        <w:rPr>
          <w:b w:val="0"/>
          <w:sz w:val="28"/>
          <w:szCs w:val="28"/>
        </w:rPr>
        <w:t xml:space="preserve"> (за исключением лиц, замещающих </w:t>
      </w:r>
      <w:r w:rsidR="00D31B01" w:rsidRPr="00DA4DE1">
        <w:rPr>
          <w:b w:val="0"/>
          <w:sz w:val="28"/>
          <w:szCs w:val="28"/>
        </w:rPr>
        <w:t xml:space="preserve">муниципальные </w:t>
      </w:r>
      <w:r w:rsidR="00F417BD" w:rsidRPr="00DA4DE1">
        <w:rPr>
          <w:b w:val="0"/>
          <w:sz w:val="28"/>
          <w:szCs w:val="28"/>
        </w:rPr>
        <w:t>должности депутата представительного органа муниципального образования)</w:t>
      </w:r>
      <w:r w:rsidR="003705BE" w:rsidRPr="00DA4DE1">
        <w:rPr>
          <w:b w:val="0"/>
          <w:sz w:val="28"/>
          <w:szCs w:val="28"/>
        </w:rPr>
        <w:t>,</w:t>
      </w:r>
      <w:r w:rsidR="003705BE" w:rsidRPr="00DA4DE1">
        <w:rPr>
          <w:b w:val="0"/>
          <w:bCs w:val="0"/>
          <w:iCs/>
          <w:sz w:val="28"/>
          <w:szCs w:val="28"/>
        </w:rPr>
        <w:t xml:space="preserve"> </w:t>
      </w:r>
      <w:r w:rsidR="00F417BD" w:rsidRPr="00DA4DE1">
        <w:rPr>
          <w:b w:val="0"/>
          <w:bCs w:val="0"/>
          <w:iCs/>
          <w:sz w:val="28"/>
          <w:szCs w:val="28"/>
        </w:rPr>
        <w:t>их супруг (супругов) и несовершеннолетних детей</w:t>
      </w:r>
      <w:r w:rsidR="003705BE" w:rsidRPr="00DA4DE1">
        <w:rPr>
          <w:b w:val="0"/>
          <w:bCs w:val="0"/>
          <w:iCs/>
          <w:sz w:val="28"/>
          <w:szCs w:val="28"/>
        </w:rPr>
        <w:t>:</w:t>
      </w:r>
      <w:proofErr w:type="gramEnd"/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лицу, его супруге (супругу) и несовершеннолетним детям;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в) декларированный годовой доход должностного лица, его супруги (супруга) и несовершеннолетних детей;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A4DE1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DA4DE1">
        <w:rPr>
          <w:rFonts w:ascii="Times New Roman" w:hAnsi="Times New Roman"/>
          <w:sz w:val="28"/>
          <w:szCs w:val="28"/>
        </w:rPr>
        <w:t xml:space="preserve"> отчетному периоду.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A4DE1">
        <w:rPr>
          <w:rFonts w:ascii="Times New Roman" w:hAnsi="Times New Roman"/>
          <w:sz w:val="28"/>
          <w:szCs w:val="28"/>
        </w:rPr>
        <w:t xml:space="preserve">а) иные сведения (кроме указанных в пункте 2 настоящего </w:t>
      </w:r>
      <w:r w:rsidR="001E54F8" w:rsidRPr="00DA4DE1">
        <w:rPr>
          <w:rFonts w:ascii="Times New Roman" w:hAnsi="Times New Roman"/>
          <w:sz w:val="28"/>
          <w:szCs w:val="28"/>
        </w:rPr>
        <w:t>П</w:t>
      </w:r>
      <w:r w:rsidRPr="00DA4DE1">
        <w:rPr>
          <w:rFonts w:ascii="Times New Roman" w:hAnsi="Times New Roman"/>
          <w:sz w:val="28"/>
          <w:szCs w:val="28"/>
        </w:rPr>
        <w:t>орядка) о доходах должностного лица, его супруги (супруга) и несовершеннолетних детей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должностного лица;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 и несовершеннолетних детей;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должностного лица, его супруги (супруга) и несовершеннолетних детей на праве собственности или находящихся в их пользовании;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A4DE1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</w:t>
      </w:r>
      <w:r w:rsidR="001E54F8" w:rsidRPr="00DA4DE1">
        <w:rPr>
          <w:rFonts w:ascii="Times New Roman" w:hAnsi="Times New Roman"/>
          <w:sz w:val="28"/>
          <w:szCs w:val="28"/>
        </w:rPr>
        <w:t>П</w:t>
      </w:r>
      <w:r w:rsidRPr="00DA4DE1">
        <w:rPr>
          <w:rFonts w:ascii="Times New Roman" w:hAnsi="Times New Roman"/>
          <w:sz w:val="28"/>
          <w:szCs w:val="28"/>
        </w:rPr>
        <w:t>орядка, за весь период замещения л</w:t>
      </w:r>
      <w:r w:rsidR="003705BE" w:rsidRPr="00DA4DE1">
        <w:rPr>
          <w:rFonts w:ascii="Times New Roman" w:hAnsi="Times New Roman"/>
          <w:sz w:val="28"/>
          <w:szCs w:val="28"/>
        </w:rPr>
        <w:t xml:space="preserve">ицом муниципальной должности в </w:t>
      </w:r>
      <w:r w:rsidR="007A729F" w:rsidRPr="00DA4DE1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8550CA" w:rsidRPr="008550CA">
        <w:rPr>
          <w:rFonts w:ascii="Times New Roman" w:hAnsi="Times New Roman" w:hint="eastAsia"/>
          <w:sz w:val="28"/>
          <w:szCs w:val="28"/>
        </w:rPr>
        <w:t>Ширококарамышского</w:t>
      </w:r>
      <w:r w:rsidR="003705BE" w:rsidRPr="00DA4DE1">
        <w:rPr>
          <w:rFonts w:ascii="Times New Roman" w:hAnsi="Times New Roman"/>
          <w:sz w:val="28"/>
          <w:szCs w:val="28"/>
        </w:rPr>
        <w:t xml:space="preserve"> муниципально</w:t>
      </w:r>
      <w:r w:rsidR="007A729F" w:rsidRPr="00DA4DE1">
        <w:rPr>
          <w:rFonts w:ascii="Times New Roman" w:hAnsi="Times New Roman"/>
          <w:sz w:val="28"/>
          <w:szCs w:val="28"/>
        </w:rPr>
        <w:t>го</w:t>
      </w:r>
      <w:r w:rsidR="003705BE" w:rsidRPr="00DA4DE1">
        <w:rPr>
          <w:rFonts w:ascii="Times New Roman" w:hAnsi="Times New Roman"/>
          <w:sz w:val="28"/>
          <w:szCs w:val="28"/>
        </w:rPr>
        <w:t xml:space="preserve"> образовани</w:t>
      </w:r>
      <w:r w:rsidR="007A729F" w:rsidRPr="00DA4DE1">
        <w:rPr>
          <w:rFonts w:ascii="Times New Roman" w:hAnsi="Times New Roman"/>
          <w:sz w:val="28"/>
          <w:szCs w:val="28"/>
        </w:rPr>
        <w:t>я</w:t>
      </w:r>
      <w:r w:rsidRPr="00DA4DE1">
        <w:rPr>
          <w:rFonts w:ascii="Times New Roman" w:hAnsi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</w:t>
      </w:r>
      <w:proofErr w:type="gramEnd"/>
      <w:r w:rsidRPr="00DA4DE1">
        <w:rPr>
          <w:rFonts w:ascii="Times New Roman" w:hAnsi="Times New Roman"/>
          <w:sz w:val="28"/>
          <w:szCs w:val="28"/>
        </w:rPr>
        <w:t xml:space="preserve"> со дня истечения срока, установленного для их подачи.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</w:t>
      </w:r>
      <w:r w:rsidR="00965A1F" w:rsidRPr="00DA4DE1">
        <w:rPr>
          <w:rFonts w:ascii="Times New Roman" w:hAnsi="Times New Roman"/>
          <w:sz w:val="28"/>
          <w:szCs w:val="28"/>
        </w:rPr>
        <w:t>П</w:t>
      </w:r>
      <w:r w:rsidRPr="00DA4DE1">
        <w:rPr>
          <w:rFonts w:ascii="Times New Roman" w:hAnsi="Times New Roman"/>
          <w:sz w:val="28"/>
          <w:szCs w:val="28"/>
        </w:rPr>
        <w:t xml:space="preserve">орядка, обеспечивается главой </w:t>
      </w:r>
      <w:r w:rsidR="008550CA" w:rsidRPr="008550CA">
        <w:rPr>
          <w:rFonts w:ascii="Times New Roman" w:hAnsi="Times New Roman" w:hint="eastAsia"/>
          <w:sz w:val="28"/>
          <w:szCs w:val="28"/>
        </w:rPr>
        <w:t>Ширококарамышского</w:t>
      </w:r>
      <w:r w:rsidR="00965A1F" w:rsidRPr="00DA4DE1">
        <w:rPr>
          <w:rFonts w:ascii="Times New Roman" w:hAnsi="Times New Roman"/>
          <w:sz w:val="28"/>
          <w:szCs w:val="28"/>
        </w:rPr>
        <w:t xml:space="preserve"> </w:t>
      </w:r>
      <w:r w:rsidRPr="00DA4DE1">
        <w:rPr>
          <w:rFonts w:ascii="Times New Roman" w:hAnsi="Times New Roman"/>
          <w:sz w:val="28"/>
          <w:szCs w:val="28"/>
        </w:rPr>
        <w:t>муницип</w:t>
      </w:r>
      <w:r w:rsidR="00CD409B" w:rsidRPr="00DA4DE1">
        <w:rPr>
          <w:rFonts w:ascii="Times New Roman" w:hAnsi="Times New Roman"/>
          <w:sz w:val="28"/>
          <w:szCs w:val="28"/>
        </w:rPr>
        <w:t>ального образования</w:t>
      </w:r>
      <w:r w:rsidR="004148A0" w:rsidRPr="00DA4DE1">
        <w:rPr>
          <w:rFonts w:ascii="Times New Roman" w:hAnsi="Times New Roman"/>
          <w:sz w:val="28"/>
          <w:szCs w:val="28"/>
        </w:rPr>
        <w:t>.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 xml:space="preserve">6. Глава </w:t>
      </w:r>
      <w:r w:rsidR="008550CA" w:rsidRPr="008550CA">
        <w:rPr>
          <w:rFonts w:ascii="Times New Roman" w:hAnsi="Times New Roman" w:hint="eastAsia"/>
          <w:sz w:val="28"/>
          <w:szCs w:val="28"/>
        </w:rPr>
        <w:t>Ширококарамышского</w:t>
      </w:r>
      <w:r w:rsidR="00F41CE0" w:rsidRPr="00DA4DE1">
        <w:rPr>
          <w:rFonts w:ascii="Times New Roman" w:hAnsi="Times New Roman"/>
          <w:sz w:val="28"/>
          <w:szCs w:val="28"/>
        </w:rPr>
        <w:t xml:space="preserve"> </w:t>
      </w:r>
      <w:r w:rsidRPr="00DA4DE1">
        <w:rPr>
          <w:rFonts w:ascii="Times New Roman" w:hAnsi="Times New Roman"/>
          <w:sz w:val="28"/>
          <w:szCs w:val="28"/>
        </w:rPr>
        <w:t>муницип</w:t>
      </w:r>
      <w:r w:rsidR="00F41CE0" w:rsidRPr="00DA4DE1">
        <w:rPr>
          <w:rFonts w:ascii="Times New Roman" w:hAnsi="Times New Roman"/>
          <w:sz w:val="28"/>
          <w:szCs w:val="28"/>
        </w:rPr>
        <w:t>ального образования</w:t>
      </w:r>
      <w:r w:rsidRPr="00DA4DE1">
        <w:rPr>
          <w:rFonts w:ascii="Times New Roman" w:hAnsi="Times New Roman"/>
          <w:sz w:val="28"/>
          <w:szCs w:val="28"/>
        </w:rPr>
        <w:t>: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lastRenderedPageBreak/>
        <w:t>а) в течение трех рабочих дней со дня поступления запроса от средств массовой информации сообщает о нем должностному лицу, в отношении которого поступил запрос;</w:t>
      </w:r>
    </w:p>
    <w:p w:rsidR="00C3208D" w:rsidRPr="00DA4DE1" w:rsidRDefault="00C3208D" w:rsidP="001B3457">
      <w:pPr>
        <w:ind w:firstLine="709"/>
        <w:rPr>
          <w:rFonts w:ascii="Times New Roman" w:hAnsi="Times New Roman"/>
          <w:sz w:val="28"/>
          <w:szCs w:val="28"/>
        </w:rPr>
      </w:pPr>
      <w:r w:rsidRPr="00DA4DE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 массовой информации обеспечивает предоставление ему сведений, указанных в пункте 2 настоящего </w:t>
      </w:r>
      <w:r w:rsidR="001E54F8" w:rsidRPr="00DA4DE1">
        <w:rPr>
          <w:rFonts w:ascii="Times New Roman" w:hAnsi="Times New Roman"/>
          <w:sz w:val="28"/>
          <w:szCs w:val="28"/>
        </w:rPr>
        <w:t>П</w:t>
      </w:r>
      <w:r w:rsidRPr="00DA4DE1">
        <w:rPr>
          <w:rFonts w:ascii="Times New Roman" w:hAnsi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ED1A6E" w:rsidRPr="00DA4DE1" w:rsidRDefault="00C3208D" w:rsidP="008550CA">
      <w:pPr>
        <w:ind w:firstLine="709"/>
        <w:rPr>
          <w:rFonts w:ascii="Times New Roman" w:hAnsi="Times New Roman"/>
          <w:sz w:val="28"/>
          <w:szCs w:val="28"/>
        </w:rPr>
        <w:sectPr w:rsidR="00ED1A6E" w:rsidRPr="00DA4DE1" w:rsidSect="00965A1F">
          <w:pgSz w:w="11906" w:h="16838"/>
          <w:pgMar w:top="567" w:right="1276" w:bottom="1021" w:left="1418" w:header="709" w:footer="709" w:gutter="0"/>
          <w:cols w:space="708"/>
          <w:docGrid w:linePitch="360"/>
        </w:sectPr>
      </w:pPr>
      <w:r w:rsidRPr="00DA4DE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DA4DE1">
        <w:rPr>
          <w:rFonts w:ascii="Times New Roman" w:hAnsi="Times New Roman"/>
          <w:sz w:val="28"/>
          <w:szCs w:val="28"/>
        </w:rPr>
        <w:t xml:space="preserve">Глава </w:t>
      </w:r>
      <w:r w:rsidR="008550CA" w:rsidRPr="008550CA">
        <w:rPr>
          <w:rFonts w:ascii="Times New Roman" w:hAnsi="Times New Roman" w:hint="eastAsia"/>
          <w:sz w:val="28"/>
          <w:szCs w:val="28"/>
        </w:rPr>
        <w:t>Ширококарамышского</w:t>
      </w:r>
      <w:r w:rsidR="001735B8" w:rsidRPr="00DA4DE1">
        <w:rPr>
          <w:rFonts w:ascii="Times New Roman" w:hAnsi="Times New Roman"/>
          <w:sz w:val="28"/>
          <w:szCs w:val="28"/>
        </w:rPr>
        <w:t xml:space="preserve"> </w:t>
      </w:r>
      <w:r w:rsidRPr="00DA4DE1">
        <w:rPr>
          <w:rFonts w:ascii="Times New Roman" w:hAnsi="Times New Roman"/>
          <w:sz w:val="28"/>
          <w:szCs w:val="28"/>
        </w:rPr>
        <w:t>муницип</w:t>
      </w:r>
      <w:r w:rsidR="001735B8" w:rsidRPr="00DA4DE1">
        <w:rPr>
          <w:rFonts w:ascii="Times New Roman" w:hAnsi="Times New Roman"/>
          <w:sz w:val="28"/>
          <w:szCs w:val="28"/>
        </w:rPr>
        <w:t>ального образования</w:t>
      </w:r>
      <w:r w:rsidRPr="00DA4DE1">
        <w:rPr>
          <w:rFonts w:ascii="Times New Roman" w:hAnsi="Times New Roman"/>
          <w:sz w:val="28"/>
          <w:szCs w:val="28"/>
        </w:rPr>
        <w:t xml:space="preserve">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</w:t>
      </w:r>
      <w:r w:rsidR="001E54F8" w:rsidRPr="00DA4DE1">
        <w:rPr>
          <w:rFonts w:ascii="Times New Roman" w:hAnsi="Times New Roman"/>
          <w:sz w:val="28"/>
          <w:szCs w:val="28"/>
        </w:rPr>
        <w:t>П</w:t>
      </w:r>
      <w:r w:rsidRPr="00DA4DE1">
        <w:rPr>
          <w:rFonts w:ascii="Times New Roman" w:hAnsi="Times New Roman"/>
          <w:sz w:val="28"/>
          <w:szCs w:val="28"/>
        </w:rPr>
        <w:t>орядка, а также за разглашение сведений, отнесенных к государственной тайне и</w:t>
      </w:r>
      <w:r w:rsidR="008550CA">
        <w:rPr>
          <w:rFonts w:ascii="Times New Roman" w:hAnsi="Times New Roman"/>
          <w:sz w:val="28"/>
          <w:szCs w:val="28"/>
        </w:rPr>
        <w:t>ли являющихся конфиденциальными</w:t>
      </w:r>
      <w:proofErr w:type="gramEnd"/>
    </w:p>
    <w:p w:rsidR="00C3208D" w:rsidRPr="00DA4DE1" w:rsidRDefault="00C3208D" w:rsidP="00FE0BEC">
      <w:pPr>
        <w:ind w:firstLine="0"/>
        <w:rPr>
          <w:rFonts w:ascii="Times New Roman" w:hAnsi="Times New Roman"/>
          <w:sz w:val="28"/>
          <w:szCs w:val="28"/>
        </w:rPr>
      </w:pPr>
    </w:p>
    <w:sectPr w:rsidR="00C3208D" w:rsidRPr="00DA4DE1" w:rsidSect="00ED1A6E">
      <w:pgSz w:w="16838" w:h="11906" w:orient="landscape"/>
      <w:pgMar w:top="0" w:right="1077" w:bottom="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07" w:rsidRDefault="00633F07" w:rsidP="00927C4E">
      <w:r>
        <w:separator/>
      </w:r>
    </w:p>
  </w:endnote>
  <w:endnote w:type="continuationSeparator" w:id="0">
    <w:p w:rsidR="00633F07" w:rsidRDefault="00633F07" w:rsidP="0092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07" w:rsidRDefault="00633F07" w:rsidP="00927C4E">
      <w:r>
        <w:separator/>
      </w:r>
    </w:p>
  </w:footnote>
  <w:footnote w:type="continuationSeparator" w:id="0">
    <w:p w:rsidR="00633F07" w:rsidRDefault="00633F07" w:rsidP="0092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DB5"/>
    <w:multiLevelType w:val="hybridMultilevel"/>
    <w:tmpl w:val="59347492"/>
    <w:lvl w:ilvl="0" w:tplc="DF58CD4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EB1172"/>
    <w:multiLevelType w:val="hybridMultilevel"/>
    <w:tmpl w:val="B3C2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0595"/>
    <w:multiLevelType w:val="hybridMultilevel"/>
    <w:tmpl w:val="84CE7AEC"/>
    <w:lvl w:ilvl="0" w:tplc="81285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7521C"/>
    <w:multiLevelType w:val="hybridMultilevel"/>
    <w:tmpl w:val="64F2203C"/>
    <w:lvl w:ilvl="0" w:tplc="56D4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2A3DB9"/>
    <w:multiLevelType w:val="hybridMultilevel"/>
    <w:tmpl w:val="6BC25BB0"/>
    <w:lvl w:ilvl="0" w:tplc="81285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D4578"/>
    <w:multiLevelType w:val="hybridMultilevel"/>
    <w:tmpl w:val="98AEC734"/>
    <w:lvl w:ilvl="0" w:tplc="923A5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071CD6"/>
    <w:multiLevelType w:val="multilevel"/>
    <w:tmpl w:val="864223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>
    <w:nsid w:val="6F6E2714"/>
    <w:multiLevelType w:val="hybridMultilevel"/>
    <w:tmpl w:val="E236F088"/>
    <w:lvl w:ilvl="0" w:tplc="81285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B4A"/>
    <w:rsid w:val="00005663"/>
    <w:rsid w:val="0001570A"/>
    <w:rsid w:val="00020E99"/>
    <w:rsid w:val="00021A01"/>
    <w:rsid w:val="00026927"/>
    <w:rsid w:val="00027A8C"/>
    <w:rsid w:val="00044AD4"/>
    <w:rsid w:val="0005153D"/>
    <w:rsid w:val="00053689"/>
    <w:rsid w:val="000651A2"/>
    <w:rsid w:val="00070795"/>
    <w:rsid w:val="00082D8D"/>
    <w:rsid w:val="000A1B6F"/>
    <w:rsid w:val="000A303D"/>
    <w:rsid w:val="000A6B33"/>
    <w:rsid w:val="000B3F71"/>
    <w:rsid w:val="000C5BE3"/>
    <w:rsid w:val="000C75E4"/>
    <w:rsid w:val="000D219F"/>
    <w:rsid w:val="000E5E11"/>
    <w:rsid w:val="000F0DE2"/>
    <w:rsid w:val="000F19A5"/>
    <w:rsid w:val="000F698A"/>
    <w:rsid w:val="000F6E97"/>
    <w:rsid w:val="001047A7"/>
    <w:rsid w:val="001405A4"/>
    <w:rsid w:val="00142881"/>
    <w:rsid w:val="001735B8"/>
    <w:rsid w:val="00192C37"/>
    <w:rsid w:val="001B27FF"/>
    <w:rsid w:val="001B3457"/>
    <w:rsid w:val="001B605A"/>
    <w:rsid w:val="001D3B4A"/>
    <w:rsid w:val="001D72F9"/>
    <w:rsid w:val="001E12F1"/>
    <w:rsid w:val="001E15B1"/>
    <w:rsid w:val="001E54F8"/>
    <w:rsid w:val="001F57F5"/>
    <w:rsid w:val="00211CB5"/>
    <w:rsid w:val="002151C2"/>
    <w:rsid w:val="00223CD3"/>
    <w:rsid w:val="00227D6C"/>
    <w:rsid w:val="00242517"/>
    <w:rsid w:val="00254B99"/>
    <w:rsid w:val="00274AA2"/>
    <w:rsid w:val="00283253"/>
    <w:rsid w:val="0029226B"/>
    <w:rsid w:val="00292E7D"/>
    <w:rsid w:val="00295E0E"/>
    <w:rsid w:val="00296B09"/>
    <w:rsid w:val="00296BD6"/>
    <w:rsid w:val="002974C1"/>
    <w:rsid w:val="002975FB"/>
    <w:rsid w:val="002A4E82"/>
    <w:rsid w:val="002A76CB"/>
    <w:rsid w:val="002B4C7C"/>
    <w:rsid w:val="002B7ED0"/>
    <w:rsid w:val="002C3544"/>
    <w:rsid w:val="002C7711"/>
    <w:rsid w:val="002D6A3C"/>
    <w:rsid w:val="00302243"/>
    <w:rsid w:val="003031FA"/>
    <w:rsid w:val="00304C50"/>
    <w:rsid w:val="00305839"/>
    <w:rsid w:val="00323709"/>
    <w:rsid w:val="00332B8A"/>
    <w:rsid w:val="003406EE"/>
    <w:rsid w:val="00346752"/>
    <w:rsid w:val="003573A3"/>
    <w:rsid w:val="003604BD"/>
    <w:rsid w:val="00361AF7"/>
    <w:rsid w:val="003705BE"/>
    <w:rsid w:val="00374504"/>
    <w:rsid w:val="0037578B"/>
    <w:rsid w:val="0039452C"/>
    <w:rsid w:val="003A66BF"/>
    <w:rsid w:val="003A764C"/>
    <w:rsid w:val="003C041B"/>
    <w:rsid w:val="003C4D36"/>
    <w:rsid w:val="003C5778"/>
    <w:rsid w:val="003D3C45"/>
    <w:rsid w:val="003D6DEA"/>
    <w:rsid w:val="003E00A3"/>
    <w:rsid w:val="003E7A25"/>
    <w:rsid w:val="003F38EC"/>
    <w:rsid w:val="00407517"/>
    <w:rsid w:val="004143D1"/>
    <w:rsid w:val="004148A0"/>
    <w:rsid w:val="00421AF2"/>
    <w:rsid w:val="00425E0A"/>
    <w:rsid w:val="004261AD"/>
    <w:rsid w:val="00450630"/>
    <w:rsid w:val="00453FD3"/>
    <w:rsid w:val="00460E6A"/>
    <w:rsid w:val="00474D8C"/>
    <w:rsid w:val="00475B47"/>
    <w:rsid w:val="00481A02"/>
    <w:rsid w:val="00485687"/>
    <w:rsid w:val="004B2E8D"/>
    <w:rsid w:val="004C542B"/>
    <w:rsid w:val="004F1F77"/>
    <w:rsid w:val="00506D7E"/>
    <w:rsid w:val="00526165"/>
    <w:rsid w:val="00526844"/>
    <w:rsid w:val="0053130A"/>
    <w:rsid w:val="00537363"/>
    <w:rsid w:val="00541883"/>
    <w:rsid w:val="00560D8F"/>
    <w:rsid w:val="00570200"/>
    <w:rsid w:val="00575841"/>
    <w:rsid w:val="00592C7F"/>
    <w:rsid w:val="0059608F"/>
    <w:rsid w:val="005A11C4"/>
    <w:rsid w:val="005B08A7"/>
    <w:rsid w:val="005C2D63"/>
    <w:rsid w:val="005D54F9"/>
    <w:rsid w:val="005D7680"/>
    <w:rsid w:val="005E1534"/>
    <w:rsid w:val="005E1825"/>
    <w:rsid w:val="005E2F0E"/>
    <w:rsid w:val="005F417E"/>
    <w:rsid w:val="005F5ABE"/>
    <w:rsid w:val="00600447"/>
    <w:rsid w:val="00612E16"/>
    <w:rsid w:val="0061777D"/>
    <w:rsid w:val="00624D6B"/>
    <w:rsid w:val="00631F73"/>
    <w:rsid w:val="00633F07"/>
    <w:rsid w:val="006359FF"/>
    <w:rsid w:val="00642854"/>
    <w:rsid w:val="00642E6A"/>
    <w:rsid w:val="00671907"/>
    <w:rsid w:val="006746D1"/>
    <w:rsid w:val="006817B2"/>
    <w:rsid w:val="00685CCD"/>
    <w:rsid w:val="00687130"/>
    <w:rsid w:val="00690C70"/>
    <w:rsid w:val="00694020"/>
    <w:rsid w:val="006A26BF"/>
    <w:rsid w:val="006A2EFA"/>
    <w:rsid w:val="006A4E31"/>
    <w:rsid w:val="006B06FC"/>
    <w:rsid w:val="006C387C"/>
    <w:rsid w:val="006E14E6"/>
    <w:rsid w:val="006E1C59"/>
    <w:rsid w:val="006F051F"/>
    <w:rsid w:val="006F2A31"/>
    <w:rsid w:val="0071117B"/>
    <w:rsid w:val="007279F9"/>
    <w:rsid w:val="00732137"/>
    <w:rsid w:val="007329C3"/>
    <w:rsid w:val="00745D26"/>
    <w:rsid w:val="00756E6B"/>
    <w:rsid w:val="00757C20"/>
    <w:rsid w:val="00763132"/>
    <w:rsid w:val="00766F4F"/>
    <w:rsid w:val="007742F6"/>
    <w:rsid w:val="00775C27"/>
    <w:rsid w:val="0077749C"/>
    <w:rsid w:val="00781AFD"/>
    <w:rsid w:val="0078597F"/>
    <w:rsid w:val="007874DE"/>
    <w:rsid w:val="00795DE5"/>
    <w:rsid w:val="007A729F"/>
    <w:rsid w:val="007C5942"/>
    <w:rsid w:val="007D0767"/>
    <w:rsid w:val="007E0BE3"/>
    <w:rsid w:val="007E0ED3"/>
    <w:rsid w:val="007F3284"/>
    <w:rsid w:val="00813D83"/>
    <w:rsid w:val="00813F1F"/>
    <w:rsid w:val="0082249D"/>
    <w:rsid w:val="00822D9F"/>
    <w:rsid w:val="00825F70"/>
    <w:rsid w:val="00843E71"/>
    <w:rsid w:val="008550CA"/>
    <w:rsid w:val="008661FC"/>
    <w:rsid w:val="00871D88"/>
    <w:rsid w:val="00874774"/>
    <w:rsid w:val="00880681"/>
    <w:rsid w:val="00883DAA"/>
    <w:rsid w:val="00887EE0"/>
    <w:rsid w:val="0089481B"/>
    <w:rsid w:val="008B0543"/>
    <w:rsid w:val="008B138A"/>
    <w:rsid w:val="008C0752"/>
    <w:rsid w:val="008C4835"/>
    <w:rsid w:val="008D2B84"/>
    <w:rsid w:val="008D2DAA"/>
    <w:rsid w:val="008D446C"/>
    <w:rsid w:val="008F5E5C"/>
    <w:rsid w:val="0090253A"/>
    <w:rsid w:val="00902C22"/>
    <w:rsid w:val="00905E8F"/>
    <w:rsid w:val="00924D67"/>
    <w:rsid w:val="00927C4E"/>
    <w:rsid w:val="00931014"/>
    <w:rsid w:val="00932709"/>
    <w:rsid w:val="0093645A"/>
    <w:rsid w:val="009423A5"/>
    <w:rsid w:val="00953951"/>
    <w:rsid w:val="00956E53"/>
    <w:rsid w:val="00957FAB"/>
    <w:rsid w:val="00965A1F"/>
    <w:rsid w:val="00971DCD"/>
    <w:rsid w:val="009723FC"/>
    <w:rsid w:val="0097710D"/>
    <w:rsid w:val="00992D3F"/>
    <w:rsid w:val="00997AB8"/>
    <w:rsid w:val="009A1D77"/>
    <w:rsid w:val="009C0497"/>
    <w:rsid w:val="009C534C"/>
    <w:rsid w:val="009C6F9B"/>
    <w:rsid w:val="009E1745"/>
    <w:rsid w:val="009F3EE5"/>
    <w:rsid w:val="00A075E6"/>
    <w:rsid w:val="00A127DA"/>
    <w:rsid w:val="00A25017"/>
    <w:rsid w:val="00A33810"/>
    <w:rsid w:val="00A34DED"/>
    <w:rsid w:val="00A40831"/>
    <w:rsid w:val="00A41ED6"/>
    <w:rsid w:val="00A4476B"/>
    <w:rsid w:val="00A459D1"/>
    <w:rsid w:val="00A55037"/>
    <w:rsid w:val="00A569FB"/>
    <w:rsid w:val="00A63430"/>
    <w:rsid w:val="00A64D91"/>
    <w:rsid w:val="00A739FE"/>
    <w:rsid w:val="00A869D7"/>
    <w:rsid w:val="00AA13FE"/>
    <w:rsid w:val="00AB3A5E"/>
    <w:rsid w:val="00AB4BE2"/>
    <w:rsid w:val="00AD00B1"/>
    <w:rsid w:val="00AD09BD"/>
    <w:rsid w:val="00AD3759"/>
    <w:rsid w:val="00AE25D6"/>
    <w:rsid w:val="00AF0A5D"/>
    <w:rsid w:val="00AF5715"/>
    <w:rsid w:val="00B0458F"/>
    <w:rsid w:val="00B100CE"/>
    <w:rsid w:val="00B110B5"/>
    <w:rsid w:val="00B12CFF"/>
    <w:rsid w:val="00B13F4E"/>
    <w:rsid w:val="00B14860"/>
    <w:rsid w:val="00B40009"/>
    <w:rsid w:val="00B56B0D"/>
    <w:rsid w:val="00B61681"/>
    <w:rsid w:val="00B63B32"/>
    <w:rsid w:val="00B647DC"/>
    <w:rsid w:val="00B901EE"/>
    <w:rsid w:val="00B90A9E"/>
    <w:rsid w:val="00B95E3E"/>
    <w:rsid w:val="00B97946"/>
    <w:rsid w:val="00BA6567"/>
    <w:rsid w:val="00BC2B21"/>
    <w:rsid w:val="00BC6AFD"/>
    <w:rsid w:val="00BC6B08"/>
    <w:rsid w:val="00BD5876"/>
    <w:rsid w:val="00BE55BE"/>
    <w:rsid w:val="00C053A8"/>
    <w:rsid w:val="00C06828"/>
    <w:rsid w:val="00C15100"/>
    <w:rsid w:val="00C15927"/>
    <w:rsid w:val="00C3208D"/>
    <w:rsid w:val="00C4508C"/>
    <w:rsid w:val="00C463EB"/>
    <w:rsid w:val="00C50E0B"/>
    <w:rsid w:val="00C616E8"/>
    <w:rsid w:val="00C70B92"/>
    <w:rsid w:val="00C71F17"/>
    <w:rsid w:val="00C76765"/>
    <w:rsid w:val="00C9059E"/>
    <w:rsid w:val="00C94C17"/>
    <w:rsid w:val="00CA6A4C"/>
    <w:rsid w:val="00CB4E82"/>
    <w:rsid w:val="00CC321F"/>
    <w:rsid w:val="00CD409B"/>
    <w:rsid w:val="00CE65B7"/>
    <w:rsid w:val="00D058D4"/>
    <w:rsid w:val="00D23D40"/>
    <w:rsid w:val="00D31B01"/>
    <w:rsid w:val="00D35F11"/>
    <w:rsid w:val="00D42EB5"/>
    <w:rsid w:val="00D56080"/>
    <w:rsid w:val="00D6048E"/>
    <w:rsid w:val="00D61ACF"/>
    <w:rsid w:val="00D74BB4"/>
    <w:rsid w:val="00DA013F"/>
    <w:rsid w:val="00DA4DE1"/>
    <w:rsid w:val="00DA4DEA"/>
    <w:rsid w:val="00DA79D8"/>
    <w:rsid w:val="00DB092B"/>
    <w:rsid w:val="00DB619F"/>
    <w:rsid w:val="00DC6833"/>
    <w:rsid w:val="00DE449F"/>
    <w:rsid w:val="00DF14A7"/>
    <w:rsid w:val="00E15365"/>
    <w:rsid w:val="00E317FE"/>
    <w:rsid w:val="00E32049"/>
    <w:rsid w:val="00E47680"/>
    <w:rsid w:val="00E506FF"/>
    <w:rsid w:val="00E550B4"/>
    <w:rsid w:val="00E57289"/>
    <w:rsid w:val="00E73716"/>
    <w:rsid w:val="00E838D4"/>
    <w:rsid w:val="00E94231"/>
    <w:rsid w:val="00E9761D"/>
    <w:rsid w:val="00E97FCC"/>
    <w:rsid w:val="00EA0C54"/>
    <w:rsid w:val="00EA4DA4"/>
    <w:rsid w:val="00EB2B33"/>
    <w:rsid w:val="00EC180A"/>
    <w:rsid w:val="00EC4D4C"/>
    <w:rsid w:val="00ED1A6E"/>
    <w:rsid w:val="00EE4C01"/>
    <w:rsid w:val="00EF13E0"/>
    <w:rsid w:val="00F00542"/>
    <w:rsid w:val="00F03D7F"/>
    <w:rsid w:val="00F26E5E"/>
    <w:rsid w:val="00F31868"/>
    <w:rsid w:val="00F35896"/>
    <w:rsid w:val="00F36E44"/>
    <w:rsid w:val="00F40B6B"/>
    <w:rsid w:val="00F417BD"/>
    <w:rsid w:val="00F41CE0"/>
    <w:rsid w:val="00F4724A"/>
    <w:rsid w:val="00F474BF"/>
    <w:rsid w:val="00F51D10"/>
    <w:rsid w:val="00F6507F"/>
    <w:rsid w:val="00F75B43"/>
    <w:rsid w:val="00F769C6"/>
    <w:rsid w:val="00F85148"/>
    <w:rsid w:val="00F85CCC"/>
    <w:rsid w:val="00F90DF2"/>
    <w:rsid w:val="00F91D7A"/>
    <w:rsid w:val="00F929E1"/>
    <w:rsid w:val="00F94130"/>
    <w:rsid w:val="00F95893"/>
    <w:rsid w:val="00FB2C0A"/>
    <w:rsid w:val="00FD5D9E"/>
    <w:rsid w:val="00FE0BEC"/>
    <w:rsid w:val="00FE7A12"/>
    <w:rsid w:val="00FF0C57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5E0E"/>
    <w:pPr>
      <w:ind w:firstLine="567"/>
      <w:jc w:val="both"/>
    </w:pPr>
    <w:rPr>
      <w:rFonts w:ascii="Astra Serif" w:eastAsia="Times New Roman" w:hAnsi="Astra Serif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5E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5E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5E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5E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1D3B4A"/>
    <w:rPr>
      <w:rFonts w:ascii="Astra Serif" w:eastAsia="Times New Roman" w:hAnsi="Astra Serif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3B4A"/>
    <w:rPr>
      <w:rFonts w:ascii="Astra Serif" w:eastAsia="Times New Roman" w:hAnsi="Astra Serif" w:cs="Arial"/>
      <w:b/>
      <w:bCs/>
      <w:sz w:val="28"/>
      <w:szCs w:val="26"/>
    </w:rPr>
  </w:style>
  <w:style w:type="paragraph" w:styleId="a3">
    <w:name w:val="caption"/>
    <w:basedOn w:val="a"/>
    <w:qFormat/>
    <w:rsid w:val="001D3B4A"/>
    <w:pPr>
      <w:widowControl w:val="0"/>
      <w:jc w:val="center"/>
    </w:pPr>
    <w:rPr>
      <w:b/>
      <w:sz w:val="48"/>
      <w:szCs w:val="20"/>
    </w:rPr>
  </w:style>
  <w:style w:type="paragraph" w:styleId="a4">
    <w:name w:val="Subtitle"/>
    <w:basedOn w:val="a"/>
    <w:link w:val="a5"/>
    <w:qFormat/>
    <w:rsid w:val="001D3B4A"/>
    <w:pPr>
      <w:widowControl w:val="0"/>
      <w:pBdr>
        <w:bottom w:val="single" w:sz="12" w:space="1" w:color="auto"/>
      </w:pBdr>
      <w:jc w:val="center"/>
    </w:pPr>
    <w:rPr>
      <w:rFonts w:ascii="Times New Roman" w:hAnsi="Times New Roman"/>
      <w:i/>
      <w:sz w:val="28"/>
      <w:szCs w:val="20"/>
    </w:rPr>
  </w:style>
  <w:style w:type="character" w:customStyle="1" w:styleId="a5">
    <w:name w:val="Подзаголовок Знак"/>
    <w:link w:val="a4"/>
    <w:rsid w:val="001D3B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Title">
    <w:name w:val="ConsPlusTitle"/>
    <w:rsid w:val="001D3B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1D3B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213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3213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758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758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No Spacing"/>
    <w:qFormat/>
    <w:rsid w:val="00A569FB"/>
    <w:rPr>
      <w:sz w:val="22"/>
      <w:szCs w:val="22"/>
      <w:lang w:eastAsia="en-US"/>
    </w:rPr>
  </w:style>
  <w:style w:type="character" w:styleId="aa">
    <w:name w:val="Hyperlink"/>
    <w:rsid w:val="00295E0E"/>
    <w:rPr>
      <w:color w:val="0000FF"/>
      <w:u w:val="none"/>
    </w:rPr>
  </w:style>
  <w:style w:type="character" w:styleId="ab">
    <w:name w:val="FollowedHyperlink"/>
    <w:uiPriority w:val="99"/>
    <w:semiHidden/>
    <w:unhideWhenUsed/>
    <w:rsid w:val="00C70B9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27C4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d">
    <w:name w:val="Верхний колонтитул Знак"/>
    <w:link w:val="ac"/>
    <w:uiPriority w:val="99"/>
    <w:semiHidden/>
    <w:rsid w:val="00927C4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927C4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">
    <w:name w:val="Нижний колонтитул Знак"/>
    <w:link w:val="ae"/>
    <w:uiPriority w:val="99"/>
    <w:semiHidden/>
    <w:rsid w:val="00927C4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3E7A25"/>
    <w:rPr>
      <w:rFonts w:ascii="Astra Serif" w:eastAsia="Times New Roman" w:hAnsi="Astra Serif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3E7A25"/>
    <w:rPr>
      <w:rFonts w:ascii="Astra Serif" w:eastAsia="Times New Roman" w:hAnsi="Astra Serif"/>
      <w:b/>
      <w:bCs/>
      <w:sz w:val="26"/>
      <w:szCs w:val="28"/>
    </w:rPr>
  </w:style>
  <w:style w:type="character" w:styleId="HTML">
    <w:name w:val="HTML Variable"/>
    <w:aliases w:val="!Ссылки в документе"/>
    <w:rsid w:val="00295E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295E0E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3E7A2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5E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5E0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5E0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5E0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95E0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95E0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7F13-BB5E-41ED-BD21-26A7D0C3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8836</CharactersWithSpaces>
  <SharedDoc>false</SharedDoc>
  <HLinks>
    <vt:vector size="18" baseType="variant">
      <vt:variant>
        <vt:i4>8257586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http://zakon.scli.ru:8111/content/act/4deb234d-466e-414d-8e38-9d252d8d6bde.html</vt:lpwstr>
      </vt:variant>
      <vt:variant>
        <vt:lpwstr/>
      </vt:variant>
      <vt:variant>
        <vt:i4>8323133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http://zakon.scli.ru:8111/content/act/4f7fcf2c-d2ea-47fe-82fa-d2f4a632d31c.html</vt:lpwstr>
      </vt:variant>
      <vt:variant>
        <vt:lpwstr/>
      </vt:variant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http://zakon.scli.ru:8111/content/act/af551bc0-b35b-4d8c-95cd-0c6a40e2fd2b.html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cp:lastModifiedBy>ирина</cp:lastModifiedBy>
  <cp:revision>3</cp:revision>
  <cp:lastPrinted>2023-06-28T05:55:00Z</cp:lastPrinted>
  <dcterms:created xsi:type="dcterms:W3CDTF">2023-06-29T05:22:00Z</dcterms:created>
  <dcterms:modified xsi:type="dcterms:W3CDTF">2023-06-29T05:30:00Z</dcterms:modified>
</cp:coreProperties>
</file>